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E" w:rsidRDefault="008A63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A63DE" w:rsidRPr="000C570B" w:rsidRDefault="008A63DE" w:rsidP="000C5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C635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A63DE" w:rsidRDefault="008A63DE" w:rsidP="002B71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0C570B">
      <w:pPr>
        <w:rPr>
          <w:rFonts w:ascii="Times New Roman" w:hAnsi="Times New Roman"/>
          <w:b/>
          <w:sz w:val="24"/>
          <w:szCs w:val="24"/>
        </w:rPr>
      </w:pPr>
    </w:p>
    <w:p w:rsidR="008A63DE" w:rsidRPr="005568E5" w:rsidRDefault="008A63DE" w:rsidP="002B71C4">
      <w:pPr>
        <w:rPr>
          <w:rFonts w:ascii="Times New Roman" w:hAnsi="Times New Roman"/>
        </w:rPr>
      </w:pPr>
      <w:r w:rsidRPr="005568E5">
        <w:rPr>
          <w:rFonts w:ascii="Times New Roman" w:hAnsi="Times New Roman"/>
        </w:rPr>
        <w:t xml:space="preserve">Настоящая </w:t>
      </w:r>
      <w:r w:rsidRPr="005568E5">
        <w:rPr>
          <w:rFonts w:ascii="Times New Roman" w:hAnsi="Times New Roman"/>
          <w:b/>
        </w:rPr>
        <w:t>Программа производственного контроля в МБДОУ ДС № 40</w:t>
      </w:r>
      <w:r>
        <w:rPr>
          <w:rFonts w:ascii="Times New Roman" w:hAnsi="Times New Roman"/>
          <w:b/>
        </w:rPr>
        <w:t xml:space="preserve"> </w:t>
      </w:r>
      <w:r w:rsidRPr="005568E5">
        <w:rPr>
          <w:rFonts w:ascii="Times New Roman" w:hAnsi="Times New Roman"/>
        </w:rPr>
        <w:t>регламентирует в 202</w:t>
      </w:r>
      <w:r>
        <w:rPr>
          <w:rFonts w:ascii="Times New Roman" w:hAnsi="Times New Roman"/>
        </w:rPr>
        <w:t>5</w:t>
      </w:r>
      <w:r w:rsidRPr="005568E5">
        <w:rPr>
          <w:rFonts w:ascii="Times New Roman" w:hAnsi="Times New Roman"/>
        </w:rPr>
        <w:t xml:space="preserve"> году организацию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и отдыха воспитанников в дошкольном образовательном учреждении.</w:t>
      </w:r>
    </w:p>
    <w:p w:rsidR="008A63DE" w:rsidRPr="005568E5" w:rsidRDefault="008A63DE" w:rsidP="002B71C4">
      <w:p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В Программе определены лица, организации и лабораторно-испытательные организации, задействованные в осуществлении и организации производственного контроля в дошкольном образовательном учреждении.</w:t>
      </w:r>
    </w:p>
    <w:p w:rsidR="008A63DE" w:rsidRPr="005568E5" w:rsidRDefault="008A63DE" w:rsidP="002B71C4">
      <w:pPr>
        <w:rPr>
          <w:rFonts w:ascii="Times New Roman" w:hAnsi="Times New Roman"/>
        </w:rPr>
      </w:pPr>
    </w:p>
    <w:p w:rsidR="008A63DE" w:rsidRPr="005568E5" w:rsidRDefault="008A63DE" w:rsidP="002B71C4">
      <w:pPr>
        <w:rPr>
          <w:rFonts w:ascii="Times New Roman" w:hAnsi="Times New Roman"/>
          <w:b/>
        </w:rPr>
      </w:pPr>
      <w:r w:rsidRPr="005568E5">
        <w:rPr>
          <w:rFonts w:ascii="Times New Roman" w:hAnsi="Times New Roman"/>
          <w:b/>
        </w:rPr>
        <w:t>Цель производственного контроля в МБДОУ ДС № 40:</w:t>
      </w:r>
    </w:p>
    <w:p w:rsidR="008A63DE" w:rsidRPr="005568E5" w:rsidRDefault="008A63DE" w:rsidP="009D6D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Обеспечение безопасности и (или) безвредности для сотрудников и воспитанников детского сада.</w:t>
      </w:r>
    </w:p>
    <w:p w:rsidR="008A63DE" w:rsidRPr="005568E5" w:rsidRDefault="008A63DE" w:rsidP="009D6D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Ограничение вредного влияния объектов производственного контроля путём должного исполнения санитарных правил, санитарно-противоэпидемических и профилактических мероприятий.</w:t>
      </w:r>
    </w:p>
    <w:p w:rsidR="008A63DE" w:rsidRPr="005568E5" w:rsidRDefault="008A63DE" w:rsidP="009D6D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Организация и осуществление контроля за их соблюдением.</w:t>
      </w:r>
    </w:p>
    <w:p w:rsidR="008A63DE" w:rsidRPr="005568E5" w:rsidRDefault="008A63DE" w:rsidP="008645C8">
      <w:pPr>
        <w:pStyle w:val="ListParagraph"/>
        <w:rPr>
          <w:rFonts w:ascii="Times New Roman" w:hAnsi="Times New Roman"/>
        </w:rPr>
      </w:pPr>
    </w:p>
    <w:p w:rsidR="008A63DE" w:rsidRPr="005568E5" w:rsidRDefault="008A63DE" w:rsidP="008645C8">
      <w:pPr>
        <w:rPr>
          <w:rFonts w:ascii="Times New Roman" w:hAnsi="Times New Roman"/>
          <w:b/>
        </w:rPr>
      </w:pPr>
      <w:r w:rsidRPr="005568E5">
        <w:rPr>
          <w:rFonts w:ascii="Times New Roman" w:hAnsi="Times New Roman"/>
          <w:b/>
        </w:rPr>
        <w:t>Задачи производственного контроля: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деятельностью.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утилизации.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контроля.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Организация медицинских осмотров, профессиональной и гигиенической подготовки и аттестации сотрудников детского сада.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технологии их производства, хранения, транспортировки, реализации и утилизации в случаях, предусмотренных действующим законодательством РФ.</w:t>
      </w:r>
    </w:p>
    <w:p w:rsidR="008A63DE" w:rsidRPr="005568E5" w:rsidRDefault="008A63DE" w:rsidP="008645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68E5">
        <w:rPr>
          <w:rFonts w:ascii="Times New Roman" w:hAnsi="Times New Roman"/>
        </w:rPr>
        <w:t>Своевременное информирование родителей, сотрудников, органов местного самоуправления, органов и учреждений государственной и санитарно-эпидемиологической службы РФ об аварийных ситуациях, нарушениях технологических процессов, создающих угрозу санитарно-эпидемиологическому благополучию воспитанников и сотрудников детского сада.</w:t>
      </w:r>
    </w:p>
    <w:p w:rsidR="008A63DE" w:rsidRPr="005568E5" w:rsidRDefault="008A63DE" w:rsidP="0056294C">
      <w:pPr>
        <w:pStyle w:val="ListParagraph"/>
        <w:ind w:left="660"/>
        <w:rPr>
          <w:rFonts w:ascii="Times New Roman" w:hAnsi="Times New Roman"/>
        </w:rPr>
      </w:pPr>
    </w:p>
    <w:p w:rsidR="008A63DE" w:rsidRPr="005568E5" w:rsidRDefault="008A63DE" w:rsidP="0056294C">
      <w:pPr>
        <w:rPr>
          <w:rFonts w:ascii="Times New Roman" w:hAnsi="Times New Roman"/>
        </w:rPr>
      </w:pPr>
      <w:r w:rsidRPr="005568E5">
        <w:rPr>
          <w:rFonts w:ascii="Times New Roman" w:hAnsi="Times New Roman"/>
        </w:rPr>
        <w:t>Содержание Программы производственного контроля МБДОУ ДС № 40 соответствует требованиям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с изменениями и дополнениями. Программа действует до принятия новой редакции, изменении основного вида деятельности детского сада или других существенных изменений деятельности.</w:t>
      </w:r>
    </w:p>
    <w:p w:rsidR="008A63DE" w:rsidRDefault="008A63DE" w:rsidP="0056294C">
      <w:pPr>
        <w:rPr>
          <w:rFonts w:ascii="Times New Roman" w:hAnsi="Times New Roman"/>
          <w:sz w:val="24"/>
          <w:szCs w:val="24"/>
        </w:rPr>
      </w:pPr>
    </w:p>
    <w:p w:rsidR="008A63DE" w:rsidRDefault="008A63DE" w:rsidP="0056294C">
      <w:pPr>
        <w:rPr>
          <w:rFonts w:ascii="Times New Roman" w:hAnsi="Times New Roman"/>
          <w:sz w:val="24"/>
          <w:szCs w:val="24"/>
        </w:rPr>
      </w:pPr>
    </w:p>
    <w:p w:rsidR="008A63DE" w:rsidRDefault="008A63DE" w:rsidP="005568E5">
      <w:pPr>
        <w:jc w:val="center"/>
        <w:rPr>
          <w:rFonts w:ascii="Times New Roman" w:hAnsi="Times New Roman"/>
          <w:sz w:val="24"/>
          <w:szCs w:val="24"/>
        </w:rPr>
      </w:pPr>
    </w:p>
    <w:p w:rsidR="008A63DE" w:rsidRDefault="008A63DE" w:rsidP="00556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8A63DE" w:rsidRDefault="008A63DE" w:rsidP="005568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ДС № 40 «Кораблик»</w:t>
      </w:r>
    </w:p>
    <w:p w:rsidR="008A63DE" w:rsidRDefault="008A63DE" w:rsidP="005568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7649"/>
      </w:tblGrid>
      <w:tr w:rsidR="008A63DE" w:rsidRPr="003A6E25" w:rsidTr="003A6E25">
        <w:tc>
          <w:tcPr>
            <w:tcW w:w="169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Полное и сокращенное наименование учреждения</w:t>
            </w:r>
          </w:p>
        </w:tc>
        <w:tc>
          <w:tcPr>
            <w:tcW w:w="764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40 «Кораблик» (МБДОУ ДС № 40)</w:t>
            </w:r>
          </w:p>
        </w:tc>
      </w:tr>
      <w:tr w:rsidR="008A63DE" w:rsidRPr="003A6E25" w:rsidTr="003A6E25">
        <w:tc>
          <w:tcPr>
            <w:tcW w:w="169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764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8A63DE" w:rsidRPr="003A6E25" w:rsidTr="003A6E25">
        <w:tc>
          <w:tcPr>
            <w:tcW w:w="169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64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1"/>
        <w:gridCol w:w="7574"/>
      </w:tblGrid>
      <w:tr w:rsidR="008A63DE" w:rsidRPr="003A6E25" w:rsidTr="003A6E25">
        <w:tc>
          <w:tcPr>
            <w:tcW w:w="1771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757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8A63DE" w:rsidRPr="003A6E25" w:rsidTr="003A6E25">
        <w:tc>
          <w:tcPr>
            <w:tcW w:w="1771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Тип строения</w:t>
            </w:r>
          </w:p>
        </w:tc>
        <w:tc>
          <w:tcPr>
            <w:tcW w:w="757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Отдельно стоящее 2-х этажное здание</w:t>
            </w:r>
          </w:p>
        </w:tc>
      </w:tr>
      <w:tr w:rsidR="008A63DE" w:rsidRPr="003A6E25" w:rsidTr="003A6E25">
        <w:tc>
          <w:tcPr>
            <w:tcW w:w="1771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Площадь здания</w:t>
            </w:r>
          </w:p>
        </w:tc>
        <w:tc>
          <w:tcPr>
            <w:tcW w:w="757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3253,2</w:t>
            </w:r>
          </w:p>
        </w:tc>
      </w:tr>
      <w:tr w:rsidR="008A63DE" w:rsidRPr="003A6E25" w:rsidTr="003A6E25">
        <w:tc>
          <w:tcPr>
            <w:tcW w:w="1771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57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Оборудование для осуществления образовательной деятельности</w:t>
            </w:r>
          </w:p>
        </w:tc>
      </w:tr>
      <w:tr w:rsidR="008A63DE" w:rsidRPr="003A6E25" w:rsidTr="003A6E25">
        <w:tc>
          <w:tcPr>
            <w:tcW w:w="1771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757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инженерных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9"/>
        <w:gridCol w:w="7466"/>
      </w:tblGrid>
      <w:tr w:rsidR="008A63DE" w:rsidRPr="003A6E25" w:rsidTr="003A6E25">
        <w:tc>
          <w:tcPr>
            <w:tcW w:w="187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Освещение</w:t>
            </w:r>
          </w:p>
        </w:tc>
        <w:tc>
          <w:tcPr>
            <w:tcW w:w="746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Естественное и искусственное</w:t>
            </w:r>
          </w:p>
        </w:tc>
      </w:tr>
      <w:tr w:rsidR="008A63DE" w:rsidRPr="003A6E25" w:rsidTr="003A6E25">
        <w:tc>
          <w:tcPr>
            <w:tcW w:w="187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Система вентиляции</w:t>
            </w:r>
          </w:p>
        </w:tc>
        <w:tc>
          <w:tcPr>
            <w:tcW w:w="746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Естественная, приточно-вытяжная</w:t>
            </w:r>
          </w:p>
        </w:tc>
      </w:tr>
      <w:tr w:rsidR="008A63DE" w:rsidRPr="003A6E25" w:rsidTr="003A6E25">
        <w:tc>
          <w:tcPr>
            <w:tcW w:w="187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Система отопления</w:t>
            </w:r>
          </w:p>
        </w:tc>
        <w:tc>
          <w:tcPr>
            <w:tcW w:w="746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Централизованная, от городской сети</w:t>
            </w:r>
          </w:p>
        </w:tc>
      </w:tr>
      <w:tr w:rsidR="008A63DE" w:rsidRPr="003A6E25" w:rsidTr="003A6E25">
        <w:tc>
          <w:tcPr>
            <w:tcW w:w="187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Система водоснабжения</w:t>
            </w:r>
          </w:p>
        </w:tc>
        <w:tc>
          <w:tcPr>
            <w:tcW w:w="746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Горячая и холодная вода централизованные</w:t>
            </w:r>
          </w:p>
        </w:tc>
      </w:tr>
      <w:tr w:rsidR="008A63DE" w:rsidRPr="003A6E25" w:rsidTr="003A6E25">
        <w:tc>
          <w:tcPr>
            <w:tcW w:w="1879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Система канализации</w:t>
            </w:r>
          </w:p>
        </w:tc>
        <w:tc>
          <w:tcPr>
            <w:tcW w:w="7466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E25">
              <w:rPr>
                <w:rFonts w:ascii="Times New Roman" w:hAnsi="Times New Roman"/>
                <w:sz w:val="24"/>
                <w:szCs w:val="24"/>
              </w:rPr>
              <w:t>Подключено к городской сети канализации</w:t>
            </w:r>
          </w:p>
        </w:tc>
      </w:tr>
    </w:tbl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5568E5">
      <w:pPr>
        <w:rPr>
          <w:rFonts w:ascii="Times New Roman" w:hAnsi="Times New Roman"/>
          <w:b/>
          <w:sz w:val="24"/>
          <w:szCs w:val="24"/>
        </w:rPr>
      </w:pPr>
    </w:p>
    <w:p w:rsidR="008A63DE" w:rsidRPr="005568E5" w:rsidRDefault="008A63DE" w:rsidP="004861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2131D1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работников МБДОУ ДС № 40, на которых возложены функции по осуществлению производственного контроля.</w:t>
      </w: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706"/>
        <w:gridCol w:w="1843"/>
        <w:gridCol w:w="3118"/>
      </w:tblGrid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Выполняемые функции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Чиквинцева Наталья Владимировна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функций возложенных на ответственных лиц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Ерохина Елена Юрьевна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соблюдением требований, предъявляемых к организации режима дня, учебных занятий, оборудованию в помещениях для работы с детьми (высота столов и стульев, согласно возраста детей), оценка соответствия мебели разновозрастным особенностям детей и ее расстановка, маркировка мебели в соответствии с ростовыми показателями, соблюдение требований по охране жизни и здоровья воспитанников, организация профессиональной подготовки и аттестации воспитателей, исполнение мер по устранению нарушений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Романова Светлана Александровна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соблюдением требований к содержанию помещений и территории детского сада, по охране труда и технике пожарной безопасности сотрудников, организация и прохождение плановых медицинских осмотров персонала, обучение и прохождение гигиенической подготовки персонала, разработка мер по устранению выявленных нарушений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кладовщик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Петрова Татьяна Леонидовна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соблюдением требований к поставляемой продукции, документов, подтверждающих качество и безопасность сырья, хранение, реализация и утилизация, соблюдение требований к холодильному оборудованию, ведение отчетной документации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повара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Гераськина Екатерина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Жигалина Татьяна Михайловна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Тюхтий Людмила Викторовна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соблюдением требований к выдаваемой продукции, к технологическому процессу приготовления пищи, витаминизации блюд, к холодильному оборудованию</w:t>
            </w:r>
          </w:p>
        </w:tc>
      </w:tr>
      <w:tr w:rsidR="008A63DE" w:rsidRPr="003A6E25" w:rsidTr="003A6E25">
        <w:tc>
          <w:tcPr>
            <w:tcW w:w="69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медицинский работник</w:t>
            </w:r>
          </w:p>
        </w:tc>
        <w:tc>
          <w:tcPr>
            <w:tcW w:w="1843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Кузьмина Ольга Анатольевна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Николаева Виктория Викторовна</w:t>
            </w:r>
          </w:p>
        </w:tc>
        <w:tc>
          <w:tcPr>
            <w:tcW w:w="311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Контроль за соблюдением требований к поставляемой продукции, документов, подтверждающих качество и безопасность сырья, хранение, реализация и утилизация, к соблюдению технологического процесса приготовления пищи с учетом возрастных особенностей воспитанников, витаминизации блюд,  организации питания, соблюдение питьевого режима, обеспечение и оценка состояния здоровья детей, контроль к санитарному содержанию помещений,утренний прием детей, термометрия, вакцинация, оздоровление, осмотр на педикулез, проведение ограничительных мероприятий, ведение отчетной документации</w:t>
            </w:r>
          </w:p>
        </w:tc>
      </w:tr>
    </w:tbl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журналов и форм учета и отчетности по вопросам осуществления производственного контроля</w:t>
      </w: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3595"/>
        <w:gridCol w:w="3061"/>
      </w:tblGrid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E25">
              <w:rPr>
                <w:rFonts w:ascii="Times New Roman" w:hAnsi="Times New Roman"/>
                <w:b/>
                <w:sz w:val="18"/>
                <w:szCs w:val="18"/>
              </w:rPr>
              <w:t>Наименование форм учета и отчетности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Периодичность заполнения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учета санитарно-просветительной работы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регистрации инфекционных заболеваний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осмотра детей на педикулез и кожные заболевания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Карантинный журнал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учета медицинских справок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по контролю за качеством готовой пищи (бракеражный)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кладовщик, 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по контролю за скоропортящимися продуктами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кладовщик, 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сертификатов качества продукции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кладовщик, 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витаминизации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температурного режима холодильников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Кладовщик, ответственный по питанию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показаний гигрометра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кварцевания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Журнал санитарного состояния групп и помещений детского сада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  <w:tr w:rsidR="008A63DE" w:rsidRPr="003A6E25" w:rsidTr="003A6E25">
        <w:tc>
          <w:tcPr>
            <w:tcW w:w="268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Гигиенический журнал (сотрудники)</w:t>
            </w:r>
          </w:p>
        </w:tc>
        <w:tc>
          <w:tcPr>
            <w:tcW w:w="3595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Ежедневно перед началом рабочей смены</w:t>
            </w:r>
          </w:p>
        </w:tc>
        <w:tc>
          <w:tcPr>
            <w:tcW w:w="306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медработник</w:t>
            </w:r>
          </w:p>
        </w:tc>
      </w:tr>
    </w:tbl>
    <w:p w:rsidR="008A63DE" w:rsidRDefault="008A63DE" w:rsidP="002131D1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должностей и число работников, которые подлежат медицинским осмотрам и гигиеническому обучению.</w:t>
      </w: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258"/>
        <w:gridCol w:w="1127"/>
        <w:gridCol w:w="2827"/>
        <w:gridCol w:w="2571"/>
      </w:tblGrid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Периодический медосмотр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Гигиеническая подготовка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Работники пищеблока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ежегодно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Завхоз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ежегодно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Помощники воспитателя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ежегодно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Рабочий по комплексному обслуживанию здания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Дворник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кастелянша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Рабочие по стирке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  <w:tr w:rsidR="008A63DE" w:rsidRPr="003A6E25" w:rsidTr="003A6E25">
        <w:tc>
          <w:tcPr>
            <w:tcW w:w="562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11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6E25">
              <w:rPr>
                <w:rFonts w:ascii="Times New Roman" w:hAnsi="Times New Roman"/>
                <w:b/>
              </w:rPr>
              <w:t>1 раз в год</w:t>
            </w:r>
          </w:p>
        </w:tc>
        <w:tc>
          <w:tcPr>
            <w:tcW w:w="257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1 раз в два года</w:t>
            </w:r>
          </w:p>
        </w:tc>
      </w:tr>
    </w:tbl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2131D1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0F63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Мероприятия, предусматривающие безопасность процесса выполнения работ и оказания образовательных услуг.</w:t>
      </w: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8C0BB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содержания помещений, оборудования и территории.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9"/>
        <w:gridCol w:w="1788"/>
        <w:gridCol w:w="1421"/>
        <w:gridCol w:w="1871"/>
      </w:tblGrid>
      <w:tr w:rsidR="008A63DE" w:rsidRPr="003A6E25" w:rsidTr="003A6E25">
        <w:tc>
          <w:tcPr>
            <w:tcW w:w="152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2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63DE" w:rsidRPr="003A6E25" w:rsidTr="003A6E25">
        <w:tc>
          <w:tcPr>
            <w:tcW w:w="152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Санитарное состояние территории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1.Сбор мусора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2.Ремонт уличного оборудования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3.Покос травы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4.хозяйственная площадка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5.песок в песочницах и на игровых площадках</w:t>
            </w:r>
          </w:p>
        </w:tc>
        <w:tc>
          <w:tcPr>
            <w:tcW w:w="142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Сезонно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Вывоз ТКО,      очистка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Завхоз, дворник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Оператор по обращению с ТКО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8A63DE" w:rsidRPr="003A6E25" w:rsidTr="003A6E25">
        <w:tc>
          <w:tcPr>
            <w:tcW w:w="152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Санитарное состояние помещений групп (группа, спальня, туалет, моечная для посуды)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1.влажная уборка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2. генеральная уборка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3.проветривание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4.кварцевание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5.смена белья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6.чистка ковровых покрытий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7.рабочие растворы</w:t>
            </w:r>
          </w:p>
        </w:tc>
        <w:tc>
          <w:tcPr>
            <w:tcW w:w="142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Медицинский работник, помощники воспитателя, завхоз, старший воспитатель</w:t>
            </w:r>
          </w:p>
        </w:tc>
      </w:tr>
      <w:tr w:rsidR="008A63DE" w:rsidRPr="003A6E25" w:rsidTr="003A6E25">
        <w:tc>
          <w:tcPr>
            <w:tcW w:w="152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Санитарное состояние оборудования в помещениях групп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1.Санитарная обработка игрушек, игровых полок, стенок, пособий для занятий</w:t>
            </w:r>
          </w:p>
        </w:tc>
        <w:tc>
          <w:tcPr>
            <w:tcW w:w="142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Медицинский работник, старший воспитатель, воспитатели</w:t>
            </w:r>
          </w:p>
        </w:tc>
      </w:tr>
      <w:tr w:rsidR="008A63DE" w:rsidRPr="003A6E25" w:rsidTr="003A6E25">
        <w:tc>
          <w:tcPr>
            <w:tcW w:w="1529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E25">
              <w:rPr>
                <w:rFonts w:ascii="Times New Roman" w:hAnsi="Times New Roman"/>
                <w:b/>
                <w:sz w:val="20"/>
                <w:szCs w:val="20"/>
              </w:rPr>
              <w:t>Санитарное состояние музыкального и спортивного зала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1.чистка ковров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2.влажная уборка</w:t>
            </w:r>
          </w:p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3.проветривание</w:t>
            </w:r>
          </w:p>
        </w:tc>
        <w:tc>
          <w:tcPr>
            <w:tcW w:w="1421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 xml:space="preserve">Старший воспитатель, 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Музыкальный руководитель, инструктор по физической культуре,</w:t>
            </w:r>
          </w:p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</w:tr>
    </w:tbl>
    <w:p w:rsidR="008A63DE" w:rsidRPr="0012432C" w:rsidRDefault="008A63DE" w:rsidP="0012432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Default="008A63DE" w:rsidP="002131D1">
      <w:pPr>
        <w:rPr>
          <w:rFonts w:ascii="Times New Roman" w:hAnsi="Times New Roman"/>
          <w:b/>
          <w:sz w:val="24"/>
          <w:szCs w:val="24"/>
        </w:rPr>
      </w:pPr>
    </w:p>
    <w:p w:rsidR="008A63DE" w:rsidRDefault="008A63DE" w:rsidP="00C7400C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проведения лабораторных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 инструментальных исследований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6"/>
        <w:gridCol w:w="1788"/>
        <w:gridCol w:w="1464"/>
        <w:gridCol w:w="1698"/>
      </w:tblGrid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/>
                <w:b/>
                <w:sz w:val="24"/>
                <w:szCs w:val="24"/>
              </w:rPr>
              <w:t>кратность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Контроль уровня освещения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Групповые помещения, спортивный зал, музыкальный зал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Не менее 20%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Оценка микроклимата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Групповые помещения, спортивный зал, музыкальный зал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Не менее 2-х раз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Калорийность блюд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Суточный рацион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Один прием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Исследование питьевой волы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пищеблок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проба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Исследования воды в бассейне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2 пробы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Исследование микроклимата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Групповые помещения, спортивный зал, музыкальный зал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Исследование освещения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Групповые помещения, спортивный зал, музыкальный зал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Исследование уровня шума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пищеблок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8A63DE" w:rsidRPr="003A6E25" w:rsidTr="003A6E25">
        <w:tc>
          <w:tcPr>
            <w:tcW w:w="1706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Исследование песка</w:t>
            </w:r>
          </w:p>
        </w:tc>
        <w:tc>
          <w:tcPr>
            <w:tcW w:w="1788" w:type="dxa"/>
          </w:tcPr>
          <w:p w:rsidR="008A63DE" w:rsidRPr="003A6E25" w:rsidRDefault="008A63DE" w:rsidP="003A6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песочницы</w:t>
            </w:r>
          </w:p>
        </w:tc>
        <w:tc>
          <w:tcPr>
            <w:tcW w:w="1464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3 пробы</w:t>
            </w:r>
          </w:p>
        </w:tc>
        <w:tc>
          <w:tcPr>
            <w:tcW w:w="1698" w:type="dxa"/>
          </w:tcPr>
          <w:p w:rsidR="008A63DE" w:rsidRPr="003A6E25" w:rsidRDefault="008A63DE" w:rsidP="003A6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2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</w:tbl>
    <w:p w:rsidR="008A63DE" w:rsidRPr="008645C8" w:rsidRDefault="008A63DE" w:rsidP="001620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3DE" w:rsidRPr="008645C8" w:rsidRDefault="008A63DE" w:rsidP="008645C8">
      <w:pPr>
        <w:pStyle w:val="ListParagraph"/>
        <w:rPr>
          <w:rFonts w:ascii="Times New Roman" w:hAnsi="Times New Roman"/>
          <w:sz w:val="24"/>
          <w:szCs w:val="24"/>
        </w:rPr>
      </w:pPr>
    </w:p>
    <w:sectPr w:rsidR="008A63DE" w:rsidRPr="008645C8" w:rsidSect="00C9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235"/>
    <w:multiLevelType w:val="hybridMultilevel"/>
    <w:tmpl w:val="0C2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F3547"/>
    <w:multiLevelType w:val="hybridMultilevel"/>
    <w:tmpl w:val="0C2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0109E5"/>
    <w:multiLevelType w:val="hybridMultilevel"/>
    <w:tmpl w:val="0C2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A20129"/>
    <w:multiLevelType w:val="hybridMultilevel"/>
    <w:tmpl w:val="52A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9741BD"/>
    <w:multiLevelType w:val="hybridMultilevel"/>
    <w:tmpl w:val="27541796"/>
    <w:lvl w:ilvl="0" w:tplc="C3A4EC2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6C2B7B8B"/>
    <w:multiLevelType w:val="hybridMultilevel"/>
    <w:tmpl w:val="EE1A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DC"/>
    <w:rsid w:val="0002431E"/>
    <w:rsid w:val="0005294B"/>
    <w:rsid w:val="000C1DA7"/>
    <w:rsid w:val="000C570B"/>
    <w:rsid w:val="000F6333"/>
    <w:rsid w:val="00104675"/>
    <w:rsid w:val="0012432C"/>
    <w:rsid w:val="0016203F"/>
    <w:rsid w:val="001C2ED2"/>
    <w:rsid w:val="001E1FDC"/>
    <w:rsid w:val="002131D1"/>
    <w:rsid w:val="002A219E"/>
    <w:rsid w:val="002B71C4"/>
    <w:rsid w:val="00390EE8"/>
    <w:rsid w:val="003A6E25"/>
    <w:rsid w:val="003E5052"/>
    <w:rsid w:val="00437D8A"/>
    <w:rsid w:val="0045566D"/>
    <w:rsid w:val="004861D0"/>
    <w:rsid w:val="0050567E"/>
    <w:rsid w:val="005568E5"/>
    <w:rsid w:val="0056294C"/>
    <w:rsid w:val="00585F16"/>
    <w:rsid w:val="005A01EB"/>
    <w:rsid w:val="00655DA9"/>
    <w:rsid w:val="006C269F"/>
    <w:rsid w:val="006E0D93"/>
    <w:rsid w:val="007363D5"/>
    <w:rsid w:val="007E6EB4"/>
    <w:rsid w:val="008645C8"/>
    <w:rsid w:val="00895644"/>
    <w:rsid w:val="008A63DE"/>
    <w:rsid w:val="008C0BBF"/>
    <w:rsid w:val="00931217"/>
    <w:rsid w:val="00954114"/>
    <w:rsid w:val="00954CCE"/>
    <w:rsid w:val="00980E18"/>
    <w:rsid w:val="009A320B"/>
    <w:rsid w:val="009D6DF6"/>
    <w:rsid w:val="00AD4918"/>
    <w:rsid w:val="00B107C1"/>
    <w:rsid w:val="00B15FC1"/>
    <w:rsid w:val="00C30856"/>
    <w:rsid w:val="00C6794C"/>
    <w:rsid w:val="00C7400C"/>
    <w:rsid w:val="00C9400D"/>
    <w:rsid w:val="00CC6351"/>
    <w:rsid w:val="00CD11BB"/>
    <w:rsid w:val="00CD7726"/>
    <w:rsid w:val="00D11BF1"/>
    <w:rsid w:val="00D64377"/>
    <w:rsid w:val="00F51A15"/>
    <w:rsid w:val="00FE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DF6"/>
    <w:pPr>
      <w:ind w:left="720"/>
      <w:contextualSpacing/>
    </w:pPr>
  </w:style>
  <w:style w:type="table" w:styleId="TableGrid">
    <w:name w:val="Table Grid"/>
    <w:basedOn w:val="TableNormal"/>
    <w:uiPriority w:val="99"/>
    <w:rsid w:val="005568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8</Pages>
  <Words>1552</Words>
  <Characters>8848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damik</dc:creator>
  <cp:keywords/>
  <dc:description/>
  <cp:lastModifiedBy>Speed_XP</cp:lastModifiedBy>
  <cp:revision>14</cp:revision>
  <cp:lastPrinted>2024-04-03T12:37:00Z</cp:lastPrinted>
  <dcterms:created xsi:type="dcterms:W3CDTF">2023-01-09T20:24:00Z</dcterms:created>
  <dcterms:modified xsi:type="dcterms:W3CDTF">2025-09-02T06:49:00Z</dcterms:modified>
</cp:coreProperties>
</file>