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8C0E53" w:rsidTr="00920325">
        <w:tc>
          <w:tcPr>
            <w:tcW w:w="4785" w:type="dxa"/>
          </w:tcPr>
          <w:p w:rsidR="008C0E53" w:rsidRPr="00920325" w:rsidRDefault="008C0E53" w:rsidP="009203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C0E53" w:rsidRPr="00920325" w:rsidRDefault="008C0E53" w:rsidP="009203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0325">
              <w:rPr>
                <w:rFonts w:ascii="Times New Roman" w:hAnsi="Times New Roman"/>
                <w:sz w:val="24"/>
                <w:szCs w:val="24"/>
              </w:rPr>
              <w:t>Руководителю управления образования</w:t>
            </w:r>
          </w:p>
          <w:p w:rsidR="008C0E53" w:rsidRPr="00920325" w:rsidRDefault="008C0E53" w:rsidP="009203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0325">
              <w:rPr>
                <w:rFonts w:ascii="Times New Roman" w:hAnsi="Times New Roman"/>
                <w:sz w:val="24"/>
                <w:szCs w:val="24"/>
              </w:rPr>
              <w:t xml:space="preserve">администрации Николаевского </w:t>
            </w:r>
          </w:p>
          <w:p w:rsidR="008C0E53" w:rsidRPr="00920325" w:rsidRDefault="008C0E53" w:rsidP="009203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0325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8C0E53" w:rsidRPr="00920325" w:rsidRDefault="008C0E53" w:rsidP="009203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0325">
              <w:rPr>
                <w:rFonts w:ascii="Times New Roman" w:hAnsi="Times New Roman"/>
                <w:sz w:val="24"/>
                <w:szCs w:val="24"/>
              </w:rPr>
              <w:t>О.П. Абрамович</w:t>
            </w:r>
          </w:p>
          <w:p w:rsidR="008C0E53" w:rsidRPr="00920325" w:rsidRDefault="008C0E53" w:rsidP="009203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0E53" w:rsidRPr="00920325" w:rsidRDefault="008C0E53" w:rsidP="009203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0325">
              <w:rPr>
                <w:rFonts w:ascii="Times New Roman" w:hAnsi="Times New Roman"/>
                <w:sz w:val="24"/>
                <w:szCs w:val="24"/>
              </w:rPr>
              <w:t>Н.В.Чиквинцевой</w:t>
            </w:r>
          </w:p>
          <w:p w:rsidR="008C0E53" w:rsidRPr="00920325" w:rsidRDefault="008C0E53" w:rsidP="009203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0325">
              <w:rPr>
                <w:rFonts w:ascii="Times New Roman" w:hAnsi="Times New Roman"/>
                <w:sz w:val="24"/>
                <w:szCs w:val="24"/>
              </w:rPr>
              <w:t xml:space="preserve">Заведующего </w:t>
            </w:r>
          </w:p>
          <w:p w:rsidR="008C0E53" w:rsidRPr="00920325" w:rsidRDefault="008C0E53" w:rsidP="009203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0325">
              <w:rPr>
                <w:rFonts w:ascii="Times New Roman" w:hAnsi="Times New Roman"/>
                <w:sz w:val="24"/>
                <w:szCs w:val="24"/>
              </w:rPr>
              <w:t xml:space="preserve">МБДОУ ДС № 40 «Кораблик» </w:t>
            </w:r>
          </w:p>
          <w:p w:rsidR="008C0E53" w:rsidRPr="00920325" w:rsidRDefault="008C0E53" w:rsidP="009203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0E53" w:rsidRDefault="008C0E53" w:rsidP="00721490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C0E53" w:rsidRDefault="008C0E53" w:rsidP="007A14C8">
      <w:pPr>
        <w:spacing w:after="0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D1078D">
        <w:rPr>
          <w:rFonts w:ascii="Times New Roman" w:hAnsi="Times New Roman"/>
          <w:b/>
          <w:sz w:val="24"/>
          <w:szCs w:val="24"/>
        </w:rPr>
        <w:t>ИСХ.</w:t>
      </w:r>
      <w:r>
        <w:rPr>
          <w:rFonts w:ascii="Times New Roman" w:hAnsi="Times New Roman"/>
          <w:b/>
          <w:sz w:val="24"/>
          <w:szCs w:val="24"/>
        </w:rPr>
        <w:t xml:space="preserve">  № 67 от 11.06.2020г.</w:t>
      </w:r>
      <w:r w:rsidRPr="00D1078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8C0E53" w:rsidRDefault="008C0E53" w:rsidP="007A14C8">
      <w:pPr>
        <w:spacing w:after="0"/>
        <w:ind w:firstLine="397"/>
        <w:jc w:val="both"/>
        <w:rPr>
          <w:rFonts w:ascii="Times New Roman" w:hAnsi="Times New Roman"/>
          <w:b/>
          <w:sz w:val="24"/>
          <w:szCs w:val="24"/>
        </w:rPr>
      </w:pPr>
    </w:p>
    <w:p w:rsidR="008C0E53" w:rsidRPr="00D1078D" w:rsidRDefault="008C0E53" w:rsidP="007A14C8">
      <w:pPr>
        <w:spacing w:after="0"/>
        <w:ind w:firstLine="397"/>
        <w:jc w:val="both"/>
        <w:rPr>
          <w:rFonts w:ascii="Times New Roman" w:hAnsi="Times New Roman"/>
          <w:b/>
          <w:sz w:val="24"/>
          <w:szCs w:val="24"/>
        </w:rPr>
      </w:pPr>
    </w:p>
    <w:p w:rsidR="008C0E53" w:rsidRDefault="008C0E53" w:rsidP="007A14C8">
      <w:pPr>
        <w:spacing w:after="0"/>
        <w:ind w:firstLine="397"/>
        <w:jc w:val="center"/>
        <w:rPr>
          <w:rFonts w:ascii="Times New Roman" w:hAnsi="Times New Roman"/>
          <w:sz w:val="28"/>
          <w:szCs w:val="28"/>
        </w:rPr>
      </w:pPr>
      <w:r w:rsidRPr="007A14C8">
        <w:rPr>
          <w:rFonts w:ascii="Times New Roman" w:hAnsi="Times New Roman"/>
          <w:sz w:val="28"/>
          <w:szCs w:val="28"/>
        </w:rPr>
        <w:t>Информация о деятельности муниципального ресурсного центра сопровождения инклюзивного образования в</w:t>
      </w:r>
    </w:p>
    <w:p w:rsidR="008C0E53" w:rsidRPr="007A14C8" w:rsidRDefault="008C0E53" w:rsidP="007A14C8">
      <w:pPr>
        <w:spacing w:after="0"/>
        <w:ind w:firstLine="397"/>
        <w:jc w:val="center"/>
        <w:rPr>
          <w:rFonts w:ascii="Times New Roman" w:hAnsi="Times New Roman"/>
          <w:sz w:val="28"/>
          <w:szCs w:val="28"/>
        </w:rPr>
      </w:pPr>
      <w:r w:rsidRPr="007A14C8">
        <w:rPr>
          <w:rFonts w:ascii="Times New Roman" w:hAnsi="Times New Roman"/>
          <w:sz w:val="28"/>
          <w:szCs w:val="28"/>
        </w:rPr>
        <w:t xml:space="preserve"> МБДОУ ДС № 40 «Кораблик»</w:t>
      </w:r>
    </w:p>
    <w:p w:rsidR="008C0E53" w:rsidRDefault="008C0E53" w:rsidP="007A14C8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8C0E53" w:rsidRDefault="008C0E53" w:rsidP="007A14C8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Приказом заведующего № 39 от 26 ноября 2019 года  в  МБДОУ ДС № 40 была создана  рабочая группа по вопросам организации </w:t>
      </w:r>
      <w:r w:rsidRPr="007A14C8">
        <w:rPr>
          <w:rFonts w:ascii="Times New Roman" w:hAnsi="Times New Roman"/>
          <w:sz w:val="24"/>
          <w:szCs w:val="24"/>
        </w:rPr>
        <w:t>деятельности муниципального ресурсного центра сопровождения инклюзивного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8C0E53" w:rsidRDefault="008C0E53" w:rsidP="007A14C8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8C0E53" w:rsidRDefault="008C0E53" w:rsidP="007A14C8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группу вошли:</w:t>
      </w:r>
    </w:p>
    <w:p w:rsidR="008C0E53" w:rsidRDefault="008C0E53" w:rsidP="007A14C8">
      <w:pPr>
        <w:pStyle w:val="ListParagraph"/>
        <w:numPr>
          <w:ilvl w:val="0"/>
          <w:numId w:val="1"/>
        </w:numPr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–Чиквинцева Н.В.;</w:t>
      </w:r>
    </w:p>
    <w:p w:rsidR="008C0E53" w:rsidRDefault="008C0E53" w:rsidP="007A14C8">
      <w:pPr>
        <w:pStyle w:val="ListParagraph"/>
        <w:numPr>
          <w:ilvl w:val="0"/>
          <w:numId w:val="1"/>
        </w:numPr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воспитатель – Ерохина Е.Ю, координатор ресурсного центра.</w:t>
      </w:r>
    </w:p>
    <w:p w:rsidR="008C0E53" w:rsidRDefault="008C0E53" w:rsidP="00881725">
      <w:pPr>
        <w:pStyle w:val="ListParagraph"/>
        <w:numPr>
          <w:ilvl w:val="0"/>
          <w:numId w:val="1"/>
        </w:numPr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учитель-логопед – Шинякова Т.В;</w:t>
      </w:r>
    </w:p>
    <w:p w:rsidR="008C0E53" w:rsidRDefault="008C0E53" w:rsidP="007A14C8">
      <w:pPr>
        <w:pStyle w:val="ListParagraph"/>
        <w:numPr>
          <w:ilvl w:val="0"/>
          <w:numId w:val="1"/>
        </w:numPr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– Астафьева Н.А.;</w:t>
      </w:r>
    </w:p>
    <w:p w:rsidR="008C0E53" w:rsidRDefault="008C0E53" w:rsidP="007A14C8">
      <w:pPr>
        <w:pStyle w:val="ListParagraph"/>
        <w:numPr>
          <w:ilvl w:val="0"/>
          <w:numId w:val="1"/>
        </w:numPr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– Варченко Т.В.</w:t>
      </w:r>
    </w:p>
    <w:p w:rsidR="008C0E53" w:rsidRDefault="008C0E53" w:rsidP="00881725">
      <w:pPr>
        <w:pStyle w:val="ListParagraph"/>
        <w:spacing w:after="0"/>
        <w:ind w:left="397"/>
        <w:jc w:val="both"/>
        <w:rPr>
          <w:rFonts w:ascii="Times New Roman" w:hAnsi="Times New Roman"/>
          <w:sz w:val="24"/>
          <w:szCs w:val="24"/>
        </w:rPr>
      </w:pPr>
    </w:p>
    <w:p w:rsidR="008C0E53" w:rsidRDefault="008C0E53" w:rsidP="007A14C8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Рабочей группой ресурсного центра были разработаны документы, регламентирующие деятельность ресурсного центра: положение о деятельности ресурсного центра по вопросам инклюзивного образования, план деятельности ресурсного центра на 2020 год.</w:t>
      </w:r>
    </w:p>
    <w:p w:rsidR="008C0E53" w:rsidRDefault="008C0E53" w:rsidP="007A14C8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8C0E53" w:rsidRDefault="008C0E53" w:rsidP="007A14C8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</w:t>
      </w:r>
      <w:r>
        <w:rPr>
          <w:rFonts w:ascii="Times New Roman" w:hAnsi="Times New Roman"/>
          <w:b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деятельности Ресурсного центра в 2019-2020 году явилось организационно-методическое и информационное сопровождение образовательного и коррекционного процесса в работе с отдельными категориями детей с ограниченными возможностями здоровья в условиях инклюзивного образования на территории города Николаевска-на-Амуре.</w:t>
      </w:r>
    </w:p>
    <w:p w:rsidR="008C0E53" w:rsidRDefault="008C0E53" w:rsidP="007A14C8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намеченной цели требовала решения  следующих задач:</w:t>
      </w:r>
    </w:p>
    <w:p w:rsidR="008C0E53" w:rsidRDefault="008C0E53" w:rsidP="007A14C8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образовательных потребностей педагогических и руководящих работников в области инклюзивного образования и создание банка данных образовательных учреждений города, реализующих практику инклюзивного образования.</w:t>
      </w:r>
    </w:p>
    <w:p w:rsidR="008C0E53" w:rsidRDefault="008C0E53" w:rsidP="007A14C8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Систематизация опыта работы по социальной адаптации  и интеграции детей с ограниченными возможностями здоровья, создание библиотеки научно-методических материалов.</w:t>
      </w:r>
    </w:p>
    <w:p w:rsidR="008C0E53" w:rsidRDefault="008C0E53" w:rsidP="007A14C8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образовательных потребностей детей дошкольного возраста с ограниченными возможностями здоровья, не посещающих дошкольное учреждение с целью реализации прав каждого ребенка на получение доступного качественного образования.</w:t>
      </w:r>
    </w:p>
    <w:p w:rsidR="008C0E53" w:rsidRDefault="008C0E53" w:rsidP="007A14C8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квалификации педагогов города, реализующих практику инклюзивного образования, оказание методической и информационной поддержки по вопросам инклюзивного образования и развития детей с ограниченными возможностями здоровья через организацию обучающих семинаров и консультаций. </w:t>
      </w:r>
    </w:p>
    <w:p w:rsidR="008C0E53" w:rsidRDefault="008C0E53" w:rsidP="007A14C8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8C0E53" w:rsidRDefault="008C0E53" w:rsidP="007A14C8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решения поставленных задач, в соответствии с планом работы  ресурсного центра в 2019-2020 году, была проведена следующая работа:</w:t>
      </w:r>
    </w:p>
    <w:p w:rsidR="008C0E53" w:rsidRDefault="008C0E53" w:rsidP="007A14C8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 банк данных образовательных учреждений города, реализующих практику инклюзивного образования.</w:t>
      </w:r>
    </w:p>
    <w:p w:rsidR="008C0E53" w:rsidRDefault="008C0E53" w:rsidP="007A14C8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 анализ и систематизация имеющегося в учреждении опыта работы с детьми с ограниченными возможностями здоровья.</w:t>
      </w:r>
    </w:p>
    <w:p w:rsidR="008C0E53" w:rsidRDefault="008C0E53" w:rsidP="007A14C8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Формируется библиотека научно-методической литературы по вопросам инклюзивного образования детей.</w:t>
      </w:r>
    </w:p>
    <w:p w:rsidR="008C0E53" w:rsidRDefault="008C0E53" w:rsidP="00144FF5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Создана медиатека мультимедийных презентаций используемых в работе с детьми с ограниченными возможностями здоровья</w:t>
      </w:r>
    </w:p>
    <w:p w:rsidR="008C0E53" w:rsidRDefault="008C0E53" w:rsidP="00144FF5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Организовано взаимодействие с ООО «М-пресс» по </w:t>
      </w:r>
      <w:r w:rsidRPr="00144FF5">
        <w:rPr>
          <w:rFonts w:ascii="Times New Roman" w:hAnsi="Times New Roman"/>
          <w:sz w:val="24"/>
          <w:szCs w:val="24"/>
        </w:rPr>
        <w:t>выпуск</w:t>
      </w:r>
      <w:r>
        <w:rPr>
          <w:rFonts w:ascii="Times New Roman" w:hAnsi="Times New Roman"/>
          <w:sz w:val="24"/>
          <w:szCs w:val="24"/>
        </w:rPr>
        <w:t>у</w:t>
      </w:r>
      <w:r w:rsidRPr="00144FF5">
        <w:rPr>
          <w:rFonts w:ascii="Times New Roman" w:hAnsi="Times New Roman"/>
          <w:sz w:val="24"/>
          <w:szCs w:val="24"/>
        </w:rPr>
        <w:t xml:space="preserve"> информационных буклетов по направлениям деятельности ресурсного центра.</w:t>
      </w:r>
    </w:p>
    <w:p w:rsidR="008C0E53" w:rsidRDefault="008C0E53" w:rsidP="00144FF5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Организована работа по сопровождению специалистов по вопросам инклюзивного образования. Определены наставники для молодых специалистов, работающих с детьми, с ограниченными возможностями здоровья.</w:t>
      </w:r>
    </w:p>
    <w:p w:rsidR="008C0E53" w:rsidRDefault="008C0E53" w:rsidP="00144FF5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педагогов было организовано консультирование по темам «Коррекционно-педагогическая работа с детьми ограниченными возможностями здоровья в ДОУ», «Логопедическое сопровождение детей с ОНР, ТНР  в ДОУ».</w:t>
      </w:r>
    </w:p>
    <w:p w:rsidR="008C0E53" w:rsidRPr="00144FF5" w:rsidRDefault="008C0E53" w:rsidP="00144FF5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Проведены консультации для родителей воспитанников</w:t>
      </w:r>
    </w:p>
    <w:p w:rsidR="008C0E53" w:rsidRPr="00204140" w:rsidRDefault="008C0E53" w:rsidP="00893E78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204140">
        <w:rPr>
          <w:rFonts w:ascii="Times New Roman" w:hAnsi="Times New Roman"/>
          <w:sz w:val="24"/>
          <w:szCs w:val="24"/>
        </w:rPr>
        <w:t xml:space="preserve">Создана вкладка на официальном сайте ДОУ. </w:t>
      </w:r>
    </w:p>
    <w:p w:rsidR="008C0E53" w:rsidRDefault="008C0E53" w:rsidP="00204140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Подготовлено  2 обучающих семинара</w:t>
      </w:r>
      <w:r w:rsidRPr="005565B1">
        <w:rPr>
          <w:rFonts w:ascii="Times New Roman" w:hAnsi="Times New Roman"/>
          <w:sz w:val="24"/>
          <w:szCs w:val="24"/>
        </w:rPr>
        <w:t xml:space="preserve"> для педагогов города, реализующих практику инк</w:t>
      </w:r>
      <w:r>
        <w:rPr>
          <w:rFonts w:ascii="Times New Roman" w:hAnsi="Times New Roman"/>
          <w:sz w:val="24"/>
          <w:szCs w:val="24"/>
        </w:rPr>
        <w:t>люзивного образования в городе: «Профилактика речевых  нарушений у детей раннего возраста», «Развитие фонематического слуха и навыков звукового анализа у детей старшего дошкольного возраста с ОНР»</w:t>
      </w:r>
    </w:p>
    <w:p w:rsidR="008C0E53" w:rsidRPr="00204140" w:rsidRDefault="008C0E53" w:rsidP="00204140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C0E53" w:rsidRPr="005565B1" w:rsidRDefault="008C0E53" w:rsidP="005565B1">
      <w:pPr>
        <w:pStyle w:val="ListParagraph"/>
        <w:tabs>
          <w:tab w:val="left" w:pos="851"/>
        </w:tabs>
        <w:spacing w:after="0"/>
        <w:ind w:left="397"/>
        <w:jc w:val="both"/>
        <w:rPr>
          <w:rFonts w:ascii="Times New Roman" w:hAnsi="Times New Roman"/>
          <w:sz w:val="24"/>
          <w:szCs w:val="24"/>
        </w:rPr>
      </w:pPr>
      <w:r w:rsidRPr="005565B1">
        <w:rPr>
          <w:rFonts w:ascii="Times New Roman" w:hAnsi="Times New Roman"/>
          <w:sz w:val="24"/>
          <w:szCs w:val="24"/>
        </w:rPr>
        <w:t>Для оказания методической помощи педагогам, реализующим практику инклюзивного образования нами были выбраны следующие формы работы:</w:t>
      </w:r>
    </w:p>
    <w:p w:rsidR="008C0E53" w:rsidRDefault="008C0E53" w:rsidP="007A14C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 семинары, семинары-практикумы,</w:t>
      </w:r>
    </w:p>
    <w:p w:rsidR="008C0E53" w:rsidRDefault="008C0E53" w:rsidP="007A14C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видеопросмотров приемов работы с детьми,</w:t>
      </w:r>
    </w:p>
    <w:p w:rsidR="008C0E53" w:rsidRDefault="008C0E53" w:rsidP="007A14C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 консультации,</w:t>
      </w:r>
    </w:p>
    <w:p w:rsidR="008C0E53" w:rsidRDefault="008C0E53" w:rsidP="007A14C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объединения,</w:t>
      </w:r>
    </w:p>
    <w:p w:rsidR="008C0E53" w:rsidRDefault="008C0E53" w:rsidP="007A14C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выставки,</w:t>
      </w:r>
    </w:p>
    <w:p w:rsidR="008C0E53" w:rsidRDefault="008C0E53" w:rsidP="007A14C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экскурсии по дошкольному учреждению.</w:t>
      </w:r>
    </w:p>
    <w:p w:rsidR="008C0E53" w:rsidRDefault="008C0E53" w:rsidP="00E215B7">
      <w:pPr>
        <w:pStyle w:val="ListParagraph"/>
        <w:spacing w:after="0"/>
        <w:ind w:left="1761"/>
        <w:jc w:val="both"/>
        <w:rPr>
          <w:rFonts w:ascii="Times New Roman" w:hAnsi="Times New Roman"/>
          <w:sz w:val="24"/>
          <w:szCs w:val="24"/>
        </w:rPr>
      </w:pPr>
    </w:p>
    <w:p w:rsidR="008C0E53" w:rsidRDefault="008C0E53" w:rsidP="00E215B7">
      <w:pPr>
        <w:pStyle w:val="ListParagraph"/>
        <w:spacing w:after="0"/>
        <w:ind w:left="1761"/>
        <w:jc w:val="both"/>
        <w:rPr>
          <w:rFonts w:ascii="Times New Roman" w:hAnsi="Times New Roman"/>
          <w:sz w:val="24"/>
          <w:szCs w:val="24"/>
        </w:rPr>
      </w:pPr>
    </w:p>
    <w:p w:rsidR="008C0E53" w:rsidRPr="00E215B7" w:rsidRDefault="008C0E53">
      <w:pPr>
        <w:rPr>
          <w:rFonts w:ascii="Times New Roman" w:hAnsi="Times New Roman"/>
        </w:rPr>
      </w:pPr>
      <w:r w:rsidRPr="00E215B7">
        <w:rPr>
          <w:rFonts w:ascii="Times New Roman" w:hAnsi="Times New Roman"/>
        </w:rPr>
        <w:t>Заведующ</w:t>
      </w:r>
      <w:r>
        <w:rPr>
          <w:rFonts w:ascii="Times New Roman" w:hAnsi="Times New Roman"/>
        </w:rPr>
        <w:t xml:space="preserve">ий МБДОУ ДС № 40   Н.В. </w:t>
      </w:r>
      <w:r w:rsidRPr="00E215B7">
        <w:rPr>
          <w:rFonts w:ascii="Times New Roman" w:hAnsi="Times New Roman"/>
        </w:rPr>
        <w:t xml:space="preserve">Чиквинцева </w:t>
      </w:r>
    </w:p>
    <w:sectPr w:rsidR="008C0E53" w:rsidRPr="00E215B7" w:rsidSect="00E215B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55A9D"/>
    <w:multiLevelType w:val="hybridMultilevel"/>
    <w:tmpl w:val="1F1A8020"/>
    <w:lvl w:ilvl="0" w:tplc="0419000D">
      <w:start w:val="1"/>
      <w:numFmt w:val="bullet"/>
      <w:lvlText w:val=""/>
      <w:lvlJc w:val="left"/>
      <w:pPr>
        <w:ind w:left="18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">
    <w:nsid w:val="2EE672E8"/>
    <w:multiLevelType w:val="hybridMultilevel"/>
    <w:tmpl w:val="A68AA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AC432D"/>
    <w:multiLevelType w:val="hybridMultilevel"/>
    <w:tmpl w:val="C28A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921EA6"/>
    <w:multiLevelType w:val="hybridMultilevel"/>
    <w:tmpl w:val="13143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F480F"/>
    <w:multiLevelType w:val="hybridMultilevel"/>
    <w:tmpl w:val="9D2C0C4E"/>
    <w:lvl w:ilvl="0" w:tplc="642A375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524011B"/>
    <w:multiLevelType w:val="hybridMultilevel"/>
    <w:tmpl w:val="48428824"/>
    <w:lvl w:ilvl="0" w:tplc="0419000D">
      <w:start w:val="1"/>
      <w:numFmt w:val="bullet"/>
      <w:lvlText w:val=""/>
      <w:lvlJc w:val="left"/>
      <w:pPr>
        <w:ind w:left="212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6">
    <w:nsid w:val="566349F3"/>
    <w:multiLevelType w:val="hybridMultilevel"/>
    <w:tmpl w:val="57BC3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6577E"/>
    <w:multiLevelType w:val="hybridMultilevel"/>
    <w:tmpl w:val="AB5217C6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0DF"/>
    <w:rsid w:val="000A17CE"/>
    <w:rsid w:val="001017E6"/>
    <w:rsid w:val="00144FF5"/>
    <w:rsid w:val="00204140"/>
    <w:rsid w:val="00364A78"/>
    <w:rsid w:val="00507DE9"/>
    <w:rsid w:val="005565B1"/>
    <w:rsid w:val="006520DF"/>
    <w:rsid w:val="00654D06"/>
    <w:rsid w:val="00721490"/>
    <w:rsid w:val="007A14C8"/>
    <w:rsid w:val="007D6BA7"/>
    <w:rsid w:val="00881725"/>
    <w:rsid w:val="00893E78"/>
    <w:rsid w:val="008C0E53"/>
    <w:rsid w:val="00920325"/>
    <w:rsid w:val="009369A2"/>
    <w:rsid w:val="00AA30E3"/>
    <w:rsid w:val="00AC0676"/>
    <w:rsid w:val="00AF15DA"/>
    <w:rsid w:val="00AF2A43"/>
    <w:rsid w:val="00D1078D"/>
    <w:rsid w:val="00D4327A"/>
    <w:rsid w:val="00E2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4C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14C8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72149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2</Pages>
  <Words>616</Words>
  <Characters>3512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DigmaPC</dc:creator>
  <cp:keywords/>
  <dc:description/>
  <cp:lastModifiedBy>Speed_XP</cp:lastModifiedBy>
  <cp:revision>8</cp:revision>
  <cp:lastPrinted>2020-06-11T05:48:00Z</cp:lastPrinted>
  <dcterms:created xsi:type="dcterms:W3CDTF">2020-06-11T03:47:00Z</dcterms:created>
  <dcterms:modified xsi:type="dcterms:W3CDTF">2020-06-11T05:51:00Z</dcterms:modified>
</cp:coreProperties>
</file>