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B1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8"/>
        </w:rPr>
      </w:pPr>
    </w:p>
    <w:p w:rsidR="00FB18B1" w:rsidRPr="00661EF8" w:rsidRDefault="00FB18B1">
      <w:pPr>
        <w:spacing w:after="101" w:line="240" w:lineRule="auto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 w:rsidRPr="00661EF8">
        <w:rPr>
          <w:rFonts w:ascii="Times New Roman" w:hAnsi="Times New Roman"/>
          <w:color w:val="333333"/>
          <w:sz w:val="24"/>
          <w:shd w:val="clear" w:color="auto" w:fill="FFFFFF"/>
        </w:rPr>
        <w:t>Управление образования администрации Николаевского муниципального района</w:t>
      </w:r>
    </w:p>
    <w:p w:rsidR="00FB18B1" w:rsidRPr="00661EF8" w:rsidRDefault="00FB18B1" w:rsidP="00661EF8">
      <w:pPr>
        <w:spacing w:after="101" w:line="240" w:lineRule="auto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 w:rsidRPr="00661EF8">
        <w:rPr>
          <w:rFonts w:ascii="Times New Roman" w:hAnsi="Times New Roman"/>
          <w:color w:val="333333"/>
          <w:sz w:val="24"/>
          <w:shd w:val="clear" w:color="auto" w:fill="FFFFFF"/>
        </w:rPr>
        <w:t xml:space="preserve">Муниципальное бюджетное дошкольное образовательное учреждениедетский сад общеразвивающего вида с приоритетным осуществлением деятельности </w:t>
      </w:r>
    </w:p>
    <w:p w:rsidR="00FB18B1" w:rsidRPr="00661EF8" w:rsidRDefault="00FB18B1" w:rsidP="00661EF8">
      <w:pPr>
        <w:spacing w:after="101" w:line="240" w:lineRule="auto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 w:rsidRPr="00661EF8">
        <w:rPr>
          <w:rFonts w:ascii="Times New Roman" w:hAnsi="Times New Roman"/>
          <w:color w:val="333333"/>
          <w:sz w:val="24"/>
          <w:shd w:val="clear" w:color="auto" w:fill="FFFFFF"/>
        </w:rPr>
        <w:t>по физкультурно-оздоровительному развитию детей№ 40 «Кораблик»</w:t>
      </w: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36"/>
          <w:shd w:val="clear" w:color="auto" w:fill="FFFFFF"/>
        </w:rPr>
      </w:pPr>
    </w:p>
    <w:p w:rsidR="00FB18B1" w:rsidRPr="00661EF8" w:rsidRDefault="00FB18B1">
      <w:pPr>
        <w:spacing w:after="101" w:line="240" w:lineRule="auto"/>
        <w:jc w:val="center"/>
        <w:rPr>
          <w:rFonts w:ascii="Times New Roman" w:hAnsi="Times New Roman"/>
          <w:color w:val="333333"/>
          <w:sz w:val="52"/>
          <w:szCs w:val="52"/>
          <w:shd w:val="clear" w:color="auto" w:fill="FFFFFF"/>
        </w:rPr>
      </w:pPr>
      <w:r w:rsidRPr="00661EF8">
        <w:rPr>
          <w:rFonts w:ascii="Times New Roman" w:hAnsi="Times New Roman"/>
          <w:color w:val="333333"/>
          <w:sz w:val="52"/>
          <w:szCs w:val="52"/>
          <w:shd w:val="clear" w:color="auto" w:fill="FFFFFF"/>
        </w:rPr>
        <w:t>Сценарий  квест- игры</w:t>
      </w:r>
    </w:p>
    <w:p w:rsidR="00FB18B1" w:rsidRDefault="00FB18B1">
      <w:pPr>
        <w:spacing w:after="101" w:line="240" w:lineRule="auto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40"/>
          <w:shd w:val="clear" w:color="auto" w:fill="FFFFFF"/>
        </w:rPr>
        <w:t xml:space="preserve"> для детей старшего возраста</w:t>
      </w:r>
    </w:p>
    <w:p w:rsidR="00FB18B1" w:rsidRPr="00661EF8" w:rsidRDefault="00FB18B1" w:rsidP="00661EF8">
      <w:pPr>
        <w:spacing w:after="101" w:line="240" w:lineRule="auto"/>
        <w:jc w:val="center"/>
        <w:rPr>
          <w:rFonts w:ascii="Times New Roman" w:hAnsi="Times New Roman"/>
          <w:color w:val="333333"/>
          <w:sz w:val="40"/>
          <w:shd w:val="clear" w:color="auto" w:fill="FFFFFF"/>
        </w:rPr>
      </w:pPr>
      <w:r>
        <w:rPr>
          <w:rFonts w:ascii="Times New Roman" w:hAnsi="Times New Roman"/>
          <w:color w:val="333333"/>
          <w:sz w:val="40"/>
          <w:shd w:val="clear" w:color="auto" w:fill="FFFFFF"/>
        </w:rPr>
        <w:t>«</w:t>
      </w:r>
      <w:r>
        <w:rPr>
          <w:rFonts w:ascii="Times New Roman" w:hAnsi="Times New Roman"/>
          <w:b/>
          <w:color w:val="333333"/>
          <w:sz w:val="40"/>
          <w:shd w:val="clear" w:color="auto" w:fill="FFFFFF"/>
        </w:rPr>
        <w:t>В поисках сокровищ»</w:t>
      </w: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                             (проводится на территории детского сада)</w:t>
      </w: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 w:rsidP="00661EF8">
      <w:pPr>
        <w:spacing w:after="101" w:line="240" w:lineRule="auto"/>
        <w:jc w:val="center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         Подготовили и провели: </w:t>
      </w:r>
    </w:p>
    <w:p w:rsidR="00FB18B1" w:rsidRDefault="00FB18B1">
      <w:pPr>
        <w:spacing w:after="101" w:line="240" w:lineRule="auto"/>
        <w:jc w:val="right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Е.Ю.Ерохина,старший воспитатель МБДОУ ДС </w:t>
      </w:r>
      <w:r>
        <w:rPr>
          <w:rFonts w:ascii="Segoe UI Symbol" w:hAnsi="Segoe UI Symbol" w:cs="Segoe UI Symbol"/>
          <w:color w:val="333333"/>
          <w:sz w:val="24"/>
          <w:shd w:val="clear" w:color="auto" w:fill="FFFFFF"/>
        </w:rPr>
        <w:t>№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40,</w:t>
      </w:r>
    </w:p>
    <w:p w:rsidR="00FB18B1" w:rsidRDefault="00FB18B1" w:rsidP="00661EF8">
      <w:pPr>
        <w:spacing w:after="101" w:line="240" w:lineRule="auto"/>
        <w:jc w:val="center"/>
        <w:rPr>
          <w:rFonts w:ascii="Times New Roman" w:hAnsi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                                               Н.А. Анчаков, воспитатель МБДОУ ДС </w:t>
      </w:r>
      <w:r>
        <w:rPr>
          <w:rFonts w:ascii="Segoe UI Symbol" w:hAnsi="Segoe UI Symbol" w:cs="Segoe UI Symbol"/>
          <w:color w:val="333333"/>
          <w:sz w:val="24"/>
          <w:shd w:val="clear" w:color="auto" w:fill="FFFFFF"/>
        </w:rPr>
        <w:t>№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 xml:space="preserve"> 40</w:t>
      </w:r>
    </w:p>
    <w:p w:rsidR="00FB18B1" w:rsidRDefault="00FB18B1">
      <w:pPr>
        <w:spacing w:after="101" w:line="240" w:lineRule="auto"/>
        <w:jc w:val="right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jc w:val="right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Pr="00661EF8" w:rsidRDefault="00FB18B1">
      <w:pPr>
        <w:spacing w:after="101" w:line="240" w:lineRule="auto"/>
        <w:jc w:val="center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61EF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г.Николаевск-на-Амуре</w:t>
      </w:r>
    </w:p>
    <w:p w:rsidR="00FB18B1" w:rsidRPr="00661EF8" w:rsidRDefault="00FB18B1">
      <w:pPr>
        <w:spacing w:after="101" w:line="240" w:lineRule="auto"/>
        <w:jc w:val="center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smartTag w:uri="urn:schemas-microsoft-com:office:smarttags" w:element="metricconverter">
        <w:smartTagPr>
          <w:attr w:name="ProductID" w:val="2019 г"/>
        </w:smartTagPr>
        <w:r w:rsidRPr="00661EF8">
          <w:rPr>
            <w:rFonts w:ascii="Times New Roman" w:hAnsi="Times New Roman"/>
            <w:color w:val="333333"/>
            <w:sz w:val="20"/>
            <w:szCs w:val="20"/>
            <w:shd w:val="clear" w:color="auto" w:fill="FFFFFF"/>
          </w:rPr>
          <w:t>2019 г</w:t>
        </w:r>
      </w:smartTag>
      <w:r w:rsidRPr="00661EF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</w:p>
    <w:p w:rsidR="00FB18B1" w:rsidRDefault="00FB18B1">
      <w:pPr>
        <w:spacing w:after="101" w:line="240" w:lineRule="auto"/>
        <w:rPr>
          <w:rFonts w:ascii="Times New Roman" w:hAnsi="Times New Roman"/>
          <w:color w:val="333333"/>
          <w:sz w:val="28"/>
          <w:shd w:val="clear" w:color="auto" w:fill="FFFFFF"/>
        </w:rPr>
      </w:pPr>
    </w:p>
    <w:p w:rsidR="00FB18B1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8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 xml:space="preserve">Цель: </w:t>
      </w:r>
      <w:r w:rsidRPr="004E691B">
        <w:rPr>
          <w:rFonts w:ascii="Times New Roman" w:hAnsi="Times New Roman"/>
          <w:sz w:val="24"/>
          <w:szCs w:val="24"/>
        </w:rPr>
        <w:t>Создать условия для эмоционального общения детей в игровых ситуациях; формировать умения и навыки взаимодействия детей друг с другом;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Задачи: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Обучающие: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 xml:space="preserve">- </w:t>
      </w:r>
      <w:r w:rsidRPr="004E691B">
        <w:rPr>
          <w:rFonts w:ascii="Times New Roman" w:hAnsi="Times New Roman"/>
          <w:sz w:val="24"/>
          <w:szCs w:val="24"/>
        </w:rPr>
        <w:t>обучение решению познавательных задач,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обучение самостоятельному умозаключению;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закрепление умений работать с нетрадиционным материалом;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закрепление умений ориентироваться на местности.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Развивающие: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развитие умения вступать в диалог, выразительности речи, способствовать речевому общению детей;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создать атмосферу эмоционального комфорта, повысить настрой детей;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развитие воображения, мышления, внимания, речи, памяти;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развивать логическое мышление, закреплять навыки сравнения и обобщения; развивать мелкую моторику;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 развивать коммуникативные навыки.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Воспитывающие: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-воспитание положительных нравственных качеств: доброту, отзывчивость, желание помочь.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-воспитание навыков сотрудничества;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-воспитание самостоятельности, инициативности, ответственности.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-воспитывать усидчивость, взаимопомощь.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-воспитывать чувство товарищества, настойчивость в достижении цели, развивать умение проявлять дружескую взаимопомощь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4E691B">
        <w:rPr>
          <w:rFonts w:ascii="Times New Roman" w:hAnsi="Times New Roman"/>
          <w:sz w:val="24"/>
          <w:szCs w:val="24"/>
        </w:rPr>
        <w:t>сверток – письмо, метки с заданиями (20 жетонов), костюмы пиратов длявзрослых и пиратские атрибуты для детей, ребристые доски, обручи, мешочки для метания, стаканы с изображением акул, сундук, лопатки, шоколадные монетки, шары и флажки для украшения, пиратская карта разделенная на части, основание пиратского флага, разрезные картинки пиратского флага, фото участков, тазы с водой, губки, попугаи, конверты с подсказками, картинки-обозначения островов «Веселый Роджер», «Тортуга», картинки-указатели черепахи, канат, гимнастические палки, схема постройки корабля, картинки «Найди отличия», капсулы для частей карт, веревка и резинка, для паутины, картинки насекомых  на клеящей основе.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 xml:space="preserve">Интеграция: </w:t>
      </w:r>
      <w:r w:rsidRPr="004E691B">
        <w:rPr>
          <w:rFonts w:ascii="Times New Roman" w:hAnsi="Times New Roman"/>
          <w:sz w:val="24"/>
          <w:szCs w:val="24"/>
        </w:rPr>
        <w:t>по всем областям ФГОС.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Ход квеста: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4E691B">
        <w:rPr>
          <w:rFonts w:ascii="Times New Roman" w:hAnsi="Times New Roman"/>
          <w:i/>
          <w:sz w:val="24"/>
          <w:szCs w:val="24"/>
        </w:rPr>
        <w:t xml:space="preserve">Накануне, дети получают запечатанный сверток, с посланием от пиратов и набор жетонов. 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4E691B">
        <w:rPr>
          <w:rFonts w:ascii="Times New Roman" w:hAnsi="Times New Roman"/>
          <w:i/>
          <w:sz w:val="24"/>
          <w:szCs w:val="24"/>
        </w:rPr>
        <w:t>Воспитатель: показывает сверток. Открывает его и читает: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4E691B">
        <w:rPr>
          <w:rFonts w:ascii="Times New Roman" w:hAnsi="Times New Roman"/>
          <w:b/>
          <w:i/>
          <w:sz w:val="24"/>
          <w:szCs w:val="24"/>
        </w:rPr>
        <w:t>«Мы – пираты Черного моря. Капитан Джон Сильвер и Морская разбойница Дживи, собираем команду отважных, смышленых, сильных и молодых пиратов для поиска утерянного сундука с сокровищами.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4E691B">
        <w:rPr>
          <w:rFonts w:ascii="Times New Roman" w:hAnsi="Times New Roman"/>
          <w:b/>
          <w:i/>
          <w:sz w:val="24"/>
          <w:szCs w:val="24"/>
        </w:rPr>
        <w:t>Если среди Вас есть такие, то мы ждем вас 27 июня 2019 года в 10-00 у входа в детский сад. Кто решится прийти на встречу с нами, обязательно при себе иметь пиратский жетон и соответствующий пирату внешний вид.  Джон Сильвер и Морская разбойница Дживи»»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I. Организационный момент (у входа в детский сад)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(дети с воспитателями в пиратской одежде стоят у центрального входа)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4E691B">
        <w:rPr>
          <w:rFonts w:ascii="Times New Roman" w:hAnsi="Times New Roman"/>
          <w:i/>
          <w:sz w:val="24"/>
          <w:szCs w:val="24"/>
        </w:rPr>
        <w:t>Звучит музыка из к/ф "Пираты Карибского моря"- из-за угла здания появляются пираты.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ПИРАТЫ</w:t>
      </w:r>
      <w:r w:rsidRPr="004E691B">
        <w:rPr>
          <w:rFonts w:ascii="Times New Roman" w:hAnsi="Times New Roman"/>
          <w:sz w:val="24"/>
          <w:szCs w:val="24"/>
        </w:rPr>
        <w:t>: Здравствуйте ребята!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sz w:val="24"/>
          <w:szCs w:val="24"/>
        </w:rPr>
        <w:t>Вас приветствуют пираты!</w:t>
      </w:r>
    </w:p>
    <w:p w:rsidR="00FB18B1" w:rsidRPr="004E691B" w:rsidRDefault="00FB18B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</w:rPr>
        <w:t>Джон Сильвер:</w:t>
      </w:r>
      <w:r w:rsidRPr="004E691B">
        <w:rPr>
          <w:rFonts w:ascii="Times New Roman" w:hAnsi="Times New Roman"/>
          <w:color w:val="000000"/>
          <w:sz w:val="24"/>
          <w:szCs w:val="24"/>
        </w:rPr>
        <w:t xml:space="preserve"> Я знаменитый капитан Джон Сильвер, </w:t>
      </w:r>
    </w:p>
    <w:p w:rsidR="00FB18B1" w:rsidRPr="004E691B" w:rsidRDefault="00FB18B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</w:rPr>
        <w:t>Дживи:</w:t>
      </w:r>
      <w:r w:rsidRPr="004E691B">
        <w:rPr>
          <w:rFonts w:ascii="Times New Roman" w:hAnsi="Times New Roman"/>
          <w:color w:val="000000"/>
          <w:sz w:val="24"/>
          <w:szCs w:val="24"/>
        </w:rPr>
        <w:t xml:space="preserve"> а я, морская разбойница Дживи. Вижу, что вы получили наше послание и явились в назначенное место и время.</w:t>
      </w:r>
    </w:p>
    <w:p w:rsidR="00FB18B1" w:rsidRPr="004E691B" w:rsidRDefault="00FB18B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</w:rPr>
        <w:t>Джон Сильвер:</w:t>
      </w:r>
      <w:r w:rsidRPr="004E691B">
        <w:rPr>
          <w:rFonts w:ascii="Times New Roman" w:hAnsi="Times New Roman"/>
          <w:sz w:val="24"/>
          <w:szCs w:val="24"/>
        </w:rPr>
        <w:t>Много лет тому назад,  на далеком острове  я закопал бесценный клад.</w:t>
      </w:r>
    </w:p>
    <w:p w:rsidR="00FB18B1" w:rsidRPr="004E691B" w:rsidRDefault="00FB18B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Дживи:</w:t>
      </w:r>
      <w:r w:rsidRPr="004E691B">
        <w:rPr>
          <w:rFonts w:ascii="Times New Roman" w:hAnsi="Times New Roman"/>
          <w:sz w:val="24"/>
          <w:szCs w:val="24"/>
        </w:rPr>
        <w:t xml:space="preserve"> Закопать то он закопал, да забыл, старая каракатица! </w:t>
      </w:r>
    </w:p>
    <w:p w:rsidR="00FB18B1" w:rsidRPr="004E691B" w:rsidRDefault="00FB18B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</w:rPr>
        <w:t>Джон Сильвер:</w:t>
      </w:r>
      <w:r w:rsidRPr="004E691B">
        <w:rPr>
          <w:rFonts w:ascii="Times New Roman" w:hAnsi="Times New Roman"/>
          <w:sz w:val="24"/>
          <w:szCs w:val="24"/>
        </w:rPr>
        <w:t xml:space="preserve">помню только, то карту на части порвал и в разных местах закопал. </w:t>
      </w:r>
    </w:p>
    <w:p w:rsidR="00FB18B1" w:rsidRPr="004E691B" w:rsidRDefault="00FB18B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>Дживи:</w:t>
      </w:r>
      <w:r w:rsidRPr="004E691B">
        <w:rPr>
          <w:rFonts w:ascii="Times New Roman" w:hAnsi="Times New Roman"/>
          <w:sz w:val="24"/>
          <w:szCs w:val="24"/>
        </w:rPr>
        <w:t xml:space="preserve"> Вот мы и решили набрать себе команду молодых, смышленых пиратов, которые помогут отыскать части карты.</w:t>
      </w:r>
    </w:p>
    <w:p w:rsidR="00FB18B1" w:rsidRPr="004E691B" w:rsidRDefault="00FB18B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</w:rPr>
        <w:t>Джон Сильвер:</w:t>
      </w:r>
      <w:r w:rsidRPr="004E691B">
        <w:rPr>
          <w:rFonts w:ascii="Times New Roman" w:hAnsi="Times New Roman"/>
          <w:sz w:val="24"/>
          <w:szCs w:val="24"/>
        </w:rPr>
        <w:t xml:space="preserve"> Вы готовы стать пиратами и отправиться на поиски сокровищ?</w:t>
      </w:r>
      <w:r w:rsidRPr="004E691B">
        <w:rPr>
          <w:rFonts w:ascii="Times New Roman" w:hAnsi="Times New Roman"/>
          <w:color w:val="000000"/>
          <w:sz w:val="24"/>
          <w:szCs w:val="24"/>
        </w:rPr>
        <w:t xml:space="preserve"> (ответ детей). Пираты отвечают (Так точно, капитан)</w:t>
      </w:r>
      <w:r w:rsidRPr="004E691B">
        <w:rPr>
          <w:rFonts w:ascii="Times New Roman" w:hAnsi="Times New Roman"/>
          <w:sz w:val="24"/>
          <w:szCs w:val="24"/>
        </w:rPr>
        <w:t xml:space="preserve"> Тогда, вам надо пройти испытания!</w:t>
      </w:r>
    </w:p>
    <w:p w:rsidR="00FB18B1" w:rsidRPr="004E691B" w:rsidRDefault="00FB18B1">
      <w:pPr>
        <w:spacing w:after="200" w:line="276" w:lineRule="auto"/>
        <w:rPr>
          <w:rFonts w:ascii="Times New Roman" w:hAnsi="Times New Roman"/>
          <w:color w:val="FF0000"/>
          <w:sz w:val="24"/>
          <w:szCs w:val="24"/>
        </w:rPr>
      </w:pPr>
      <w:r w:rsidRPr="004E691B">
        <w:rPr>
          <w:rFonts w:ascii="Times New Roman" w:hAnsi="Times New Roman"/>
          <w:b/>
          <w:sz w:val="24"/>
          <w:szCs w:val="24"/>
        </w:rPr>
        <w:t xml:space="preserve">- </w:t>
      </w:r>
      <w:r w:rsidRPr="004E691B">
        <w:rPr>
          <w:rFonts w:ascii="Times New Roman" w:hAnsi="Times New Roman"/>
          <w:sz w:val="24"/>
          <w:szCs w:val="24"/>
        </w:rPr>
        <w:t xml:space="preserve">Пират должен  уметь сохранять равновесие во время шторма. Нужно пройти по веревке и не упасть (не сойти с нее). </w:t>
      </w:r>
    </w:p>
    <w:p w:rsidR="00FB18B1" w:rsidRPr="004E691B" w:rsidRDefault="00FB18B1">
      <w:pPr>
        <w:spacing w:after="125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(На землю кладут канат предлагают детям пройти по нему)</w:t>
      </w:r>
    </w:p>
    <w:p w:rsidR="00FB18B1" w:rsidRPr="004E691B" w:rsidRDefault="00FB18B1">
      <w:pPr>
        <w:spacing w:before="72" w:after="144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Дживи:</w:t>
      </w:r>
      <w:r w:rsidRPr="004E691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 еще, Пираты должны быть смышлеными. Сейчас я это проверю: </w:t>
      </w:r>
      <w:r w:rsidRPr="004E691B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(вопросы)</w:t>
      </w:r>
    </w:p>
    <w:p w:rsidR="00FB18B1" w:rsidRPr="004E691B" w:rsidRDefault="00FB18B1">
      <w:pPr>
        <w:spacing w:before="72" w:after="144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-Назовите последний месяц лета (август)</w:t>
      </w:r>
    </w:p>
    <w:p w:rsidR="00FB18B1" w:rsidRPr="004E691B" w:rsidRDefault="00FB18B1">
      <w:pPr>
        <w:spacing w:before="72" w:after="144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-Какого цвета шубка у зайца летом? (Серая)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-Теплым летним утром на траве можно увидеть  что? (Росу)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sz w:val="24"/>
          <w:szCs w:val="24"/>
          <w:shd w:val="clear" w:color="auto" w:fill="F4F4F4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После чего обычно бывает радуга? 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Джон Сильвер: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Ну что ж, вы  доказали, что готовы стать пиратами. Мы берем вас в команду. 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Дживи: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но, прежде чем отправиться на поиски сокровищ надо немного размяться, каждый уважающий себя пират делает зарядку. 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Джон Сильвер: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 готовы? (так точно, капитан)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</w:rPr>
        <w:t>ФЛЕШМОБ-(ритмическая разминка) «Морские пираты»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(дети стоят в рассыпную)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Дживи: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чтобы быстрее собрать части карты, мы поделимся на команды. Вы взяли с собой жетоны, которые мы вам прислали? Покажите. У кого жетоны с моим  изображением, идут в мою команду, у кого Джона Сильвера,  к нему в команду </w:t>
      </w:r>
      <w:r w:rsidRPr="004E691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E691B">
        <w:rPr>
          <w:rFonts w:ascii="Times New Roman" w:hAnsi="Times New Roman"/>
          <w:b/>
          <w:i/>
          <w:color w:val="FF0000"/>
          <w:sz w:val="24"/>
          <w:szCs w:val="24"/>
        </w:rPr>
        <w:t>(Деление на команды)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Дживи: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Итак, у нас получилось две команды. Каждая команда пойдет своим маршрутом. Задача команд получать  подсказку за подсказкой, продвигаясь вперед к месту где спрятаны  части их карты, чтоб соединить их в одну и найти клад.</w:t>
      </w:r>
    </w:p>
    <w:p w:rsidR="00FB18B1" w:rsidRPr="004E691B" w:rsidRDefault="00FB18B1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91B">
        <w:rPr>
          <w:rFonts w:ascii="Times New Roman" w:hAnsi="Times New Roman"/>
          <w:b/>
          <w:i/>
          <w:sz w:val="24"/>
          <w:szCs w:val="24"/>
        </w:rPr>
        <w:t>Каждая получает конверт с фотографией места, начала поиска карты.(дети узнают место на территории ДОУ и идут на это место)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ЗАДАНИЕ  «Пиратский флаг»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-Итак, Вы попали на остров Веселого Роджера, символа пиратов.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же вы пираты без флага. Вам нужно найти все части пиратского флага с изображением «Веселого Роджера»- черепа с саблями , сложить пазл и наклеить на основание флага.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(флаг Веселый Роджер, кусочки пазла, с клеящей основой на обратной стороне)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- Теперь, вы настоящая команда, и получаете от меня первую подсказку.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ПОДСКАЗКА: Там, где дерево растет Камень тайну бережет Птица на ветвях сидит  и все время говорит.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(На ближайшем дереве, закреплена птица, под камнем спрятан конверт с заданием)</w:t>
      </w:r>
    </w:p>
    <w:p w:rsidR="00FB18B1" w:rsidRPr="004E691B" w:rsidRDefault="00FB18B1">
      <w:pPr>
        <w:spacing w:after="0" w:line="346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ЗАДАНИЕ -  загадка про паука </w:t>
      </w:r>
    </w:p>
    <w:p w:rsidR="00FB18B1" w:rsidRPr="004E691B" w:rsidRDefault="00FB18B1">
      <w:pPr>
        <w:spacing w:after="0" w:line="34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На стене в углу мохнач,</w:t>
      </w:r>
    </w:p>
    <w:p w:rsidR="00FB18B1" w:rsidRPr="004E691B" w:rsidRDefault="00FB18B1">
      <w:pPr>
        <w:spacing w:after="0" w:line="34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Он охотник, он и ткач.</w:t>
      </w:r>
      <w:bookmarkStart w:id="0" w:name="_GoBack"/>
      <w:bookmarkEnd w:id="0"/>
    </w:p>
    <w:p w:rsidR="00FB18B1" w:rsidRPr="004E691B" w:rsidRDefault="00FB18B1">
      <w:pPr>
        <w:spacing w:before="63" w:after="63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>ЗАДАНИЕ  - «Паутина»</w:t>
      </w:r>
    </w:p>
    <w:p w:rsidR="00FB18B1" w:rsidRPr="004E691B" w:rsidRDefault="00FB18B1">
      <w:pPr>
        <w:spacing w:before="63" w:after="63" w:line="240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Из веревок делается паутина между деревьями – вся команда детей проходит препятствие (стараясь не задевать ее)</w:t>
      </w:r>
    </w:p>
    <w:p w:rsidR="00FB18B1" w:rsidRPr="004E691B" w:rsidRDefault="00FB18B1">
      <w:pPr>
        <w:spacing w:before="63" w:after="63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- Правильно, паук! Найдите  паутину и пройдите сквозь  неё, спасая насекомых, попавших в паутину. Если вам это удастся – получите вторую  подсказку.</w:t>
      </w:r>
    </w:p>
    <w:p w:rsidR="00FB18B1" w:rsidRPr="004E691B" w:rsidRDefault="00FB18B1">
      <w:pPr>
        <w:spacing w:before="63" w:after="63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18B1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ПОДСКАЗКА: </w:t>
      </w:r>
      <w:r w:rsidRPr="004E69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Идите туда, где есть вода И доберитесь скорее до дна. Водоем  вы осушите И подсказку получите.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4E691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Нужно найти таз с водой и собрать воду при помощи губки по очереди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(На дне лежит герметично упакованный конверт с новой подсказкой)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ПОДСКАЗКА: (картинка обломки корабля)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- Что произошло с кораблем ,мои смышленые пираты? (буря, шторм, или пушечное ядро, или гигантский осьминог….)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B18B1" w:rsidRPr="004E691B" w:rsidRDefault="00FB18B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ЗАДАНИЕ – «Постройка корабля»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отыщите обломки корабля и постройте  из них корабль  (гимнастических палок – 10 шт) по картинке-схеме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E691B">
        <w:rPr>
          <w:rFonts w:ascii="Times New Roman" w:hAnsi="Times New Roman"/>
          <w:sz w:val="24"/>
          <w:szCs w:val="24"/>
          <w:shd w:val="clear" w:color="auto" w:fill="FFFFFF"/>
        </w:rPr>
        <w:t xml:space="preserve">-Корабль мы построили, теперь, можно плыть на остров Тортуга, на котором,  спрятаны части карты сокровищ. 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-Что бы узнать путь на остров, вы должны выполнить еще одно задание: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18B1" w:rsidRPr="004E691B" w:rsidRDefault="00FB18B1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ЗАДАНИЕ «Найди отличия» 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-Молодцы, справились, я раскрою вам тайну, остров Тортуга,это остров черепах, ищите их изображение и найдете остров.</w:t>
      </w:r>
    </w:p>
    <w:p w:rsidR="00FB18B1" w:rsidRPr="004E691B" w:rsidRDefault="00FB18B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( по меткам- изображением черепах идут к острову Тортуга)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ОСТРОВ «Тортуга»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мы с вами добрались до  острова. Чтобы добыть свою часть карты вам нужно пройти испытание. Вы готовы? (так точно капитан!)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Сначала вам нужно перебраться на другой берег, используя……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 Перебраться на остров по кочкам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качестве кочек используются деревянные пластины, которые раскладываются  на расстоянии большого шага, но не по прямой линии. На кочку ребенок может наступить только одной ногой.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Пройти реку с крокодилами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 пройти по доске, как по мостику над речкой, кишащей «злобными крокодилами»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3.Нырнуть в пучины морские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 впрыгнуть в обруч.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С</w:t>
      </w: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разиться с акулами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– сбить мешочками с песком пластиковый стакан «акулу».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- Подсказка последняя на дне морском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Лежит, присыпана песком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(дети ищут закопанную в песке колбу с частью карты) (лопатки, грабли на всех детей, две капсулы с частями карт)</w:t>
      </w:r>
    </w:p>
    <w:p w:rsidR="00FB18B1" w:rsidRPr="004E691B" w:rsidRDefault="00FB18B1">
      <w:pPr>
        <w:tabs>
          <w:tab w:val="left" w:pos="1770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FB18B1" w:rsidRPr="004E691B" w:rsidRDefault="00FB18B1">
      <w:pPr>
        <w:spacing w:after="101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>Джон Сильвер:</w:t>
      </w:r>
      <w:r w:rsidRPr="004E691B">
        <w:rPr>
          <w:rFonts w:ascii="Times New Roman" w:hAnsi="Times New Roman"/>
          <w:sz w:val="24"/>
          <w:szCs w:val="24"/>
          <w:shd w:val="clear" w:color="auto" w:fill="FFFFFF"/>
        </w:rPr>
        <w:t xml:space="preserve"> О мои отважные пираты, вы нашли части карты, теперь я соединю их и мы сможем найти сокровища.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Судя по карте, мы должны сесть на  корабль «Летучий  Голландец» 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-Кажется я вижу его (смотрит в трубу) 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-Команда, стройся, на борт корабля, шагом, марш!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(дети идут за капитаном к кораблю)</w:t>
      </w:r>
    </w:p>
    <w:p w:rsidR="00FB18B1" w:rsidRPr="004E691B" w:rsidRDefault="00FB18B1">
      <w:pPr>
        <w:spacing w:before="150" w:after="125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Теперь надо проверить вашу команду на сплочённость и умение выполнять команды капитана.</w:t>
      </w:r>
    </w:p>
    <w:p w:rsidR="00FB18B1" w:rsidRPr="004E691B" w:rsidRDefault="00FB18B1">
      <w:pPr>
        <w:spacing w:before="150" w:after="125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-Когда скажу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раво руля !»  - выполняем наклон в право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«Л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ево руля !»-  наклон в лево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однять паруса»- поднимает вверх обе руки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«Огонь,пли» -закрываем голову, приседаем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«Драим палубу! –моем пол»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(два раза проигрываем)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 Вы готовы слушать капитана.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Отдать швартовые! Полный вперед!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(корабль с детьми движется в шторме, затем останавливается у отметки крестика)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>Дживи: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кажется я что-то вижу! На горизонте – земля! Посмотрите на карту – это же остров, где  спрятан клад с сокровищами!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Джон Сильвер: </w:t>
      </w:r>
      <w:r w:rsidRPr="004E691B">
        <w:rPr>
          <w:rFonts w:ascii="Times New Roman" w:hAnsi="Times New Roman"/>
          <w:sz w:val="24"/>
          <w:szCs w:val="24"/>
          <w:shd w:val="clear" w:color="auto" w:fill="FFFFFF"/>
        </w:rPr>
        <w:t>Причаливаем к берегу. Команде, сойти на берег!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верить карте нам нужно сделать 20 шагов к самому раскидистому дереву на острове  и под ним мы найдем сундук с сокровищами.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(все встают у красной линии или креста и начинают все вместе отсчет)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 считая шаги продвигаются к раскидистому дереву.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 ним они находят большой сундук с сокровищами. </w:t>
      </w:r>
    </w:p>
    <w:p w:rsidR="00FB18B1" w:rsidRPr="004E691B" w:rsidRDefault="00FB18B1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Дживи: 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Спасибо вам, наши юные отважные   пираты! Мы еще раз убедились, что когда мы все вместе, то никакие опасности и трудности нам не страшны.</w:t>
      </w:r>
    </w:p>
    <w:p w:rsidR="00FB18B1" w:rsidRPr="004E691B" w:rsidRDefault="00FB18B1">
      <w:pPr>
        <w:spacing w:after="101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Джон Сильвер: </w:t>
      </w:r>
      <w:r w:rsidRPr="004E691B">
        <w:rPr>
          <w:rFonts w:ascii="Times New Roman" w:hAnsi="Times New Roman"/>
          <w:sz w:val="24"/>
          <w:szCs w:val="24"/>
          <w:shd w:val="clear" w:color="auto" w:fill="FFFFFF"/>
        </w:rPr>
        <w:t xml:space="preserve">За вашу помощь,смекалку и отвагу я дарю вам этот сундук с золотом.  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участники праздника получают сладкие монетки, слитки.</w:t>
      </w:r>
    </w:p>
    <w:p w:rsidR="00FB18B1" w:rsidRPr="004E691B" w:rsidRDefault="00FB18B1">
      <w:pPr>
        <w:spacing w:before="72" w:after="144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E69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Дживи: 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теперь, на память о нашем приключении, я предлагаю сделать фото.</w:t>
      </w:r>
      <w:r w:rsidRPr="004E69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p w:rsidR="00FB18B1" w:rsidRPr="004E691B" w:rsidRDefault="00FB18B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FB18B1" w:rsidRPr="004E691B" w:rsidSect="00B1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F93"/>
    <w:rsid w:val="003C277D"/>
    <w:rsid w:val="004E691B"/>
    <w:rsid w:val="00661EF8"/>
    <w:rsid w:val="007424AE"/>
    <w:rsid w:val="00B14263"/>
    <w:rsid w:val="00C30F93"/>
    <w:rsid w:val="00E37C7D"/>
    <w:rsid w:val="00EA021D"/>
    <w:rsid w:val="00FB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6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1433</Words>
  <Characters>8172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Speed_XP</cp:lastModifiedBy>
  <cp:revision>3</cp:revision>
  <dcterms:created xsi:type="dcterms:W3CDTF">2019-07-01T00:33:00Z</dcterms:created>
  <dcterms:modified xsi:type="dcterms:W3CDTF">2020-04-02T00:16:00Z</dcterms:modified>
</cp:coreProperties>
</file>