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A5" w:rsidRPr="00F36F92" w:rsidRDefault="003939A5" w:rsidP="00FA6054">
      <w:pPr>
        <w:pStyle w:val="Heading1"/>
        <w:spacing w:before="0" w:beforeAutospacing="0" w:after="0" w:afterAutospacing="0"/>
        <w:contextualSpacing/>
        <w:jc w:val="right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УТВЕРЖДА</w:t>
      </w:r>
      <w:r w:rsidRPr="00F36F92">
        <w:rPr>
          <w:b w:val="0"/>
          <w:bCs w:val="0"/>
          <w:sz w:val="24"/>
          <w:szCs w:val="24"/>
        </w:rPr>
        <w:t>Ю</w:t>
      </w:r>
    </w:p>
    <w:p w:rsidR="003939A5" w:rsidRDefault="003939A5" w:rsidP="00FA6054">
      <w:pPr>
        <w:contextualSpacing/>
        <w:jc w:val="right"/>
      </w:pPr>
      <w:r>
        <w:t>И. о. заведующего</w:t>
      </w:r>
    </w:p>
    <w:p w:rsidR="003939A5" w:rsidRPr="00F36F92" w:rsidRDefault="003939A5" w:rsidP="00FA6054">
      <w:pPr>
        <w:contextualSpacing/>
        <w:jc w:val="right"/>
      </w:pPr>
      <w:r w:rsidRPr="00F36F92">
        <w:t>МБДОУ</w:t>
      </w:r>
      <w:r>
        <w:t xml:space="preserve">  ДС № 40</w:t>
      </w:r>
    </w:p>
    <w:p w:rsidR="003939A5" w:rsidRPr="00F36F92" w:rsidRDefault="003939A5" w:rsidP="00FA6054">
      <w:pPr>
        <w:contextualSpacing/>
        <w:jc w:val="right"/>
      </w:pPr>
      <w:r>
        <w:t xml:space="preserve">      ___________Ю.А.Стасенко</w:t>
      </w:r>
    </w:p>
    <w:p w:rsidR="003939A5" w:rsidRDefault="003939A5" w:rsidP="00D15E24">
      <w:pPr>
        <w:widowControl w:val="0"/>
        <w:autoSpaceDE w:val="0"/>
        <w:autoSpaceDN w:val="0"/>
        <w:adjustRightInd w:val="0"/>
        <w:contextualSpacing/>
      </w:pPr>
      <w:r>
        <w:t xml:space="preserve">                                                   </w:t>
      </w:r>
    </w:p>
    <w:p w:rsidR="003939A5" w:rsidRPr="00F36F92" w:rsidRDefault="003939A5" w:rsidP="00D15E24">
      <w:pPr>
        <w:widowControl w:val="0"/>
        <w:autoSpaceDE w:val="0"/>
        <w:autoSpaceDN w:val="0"/>
        <w:adjustRightInd w:val="0"/>
        <w:contextualSpacing/>
      </w:pPr>
      <w:r>
        <w:t xml:space="preserve">                                                                                                           Приказ № 31 от 23.09.</w:t>
      </w:r>
      <w:r w:rsidRPr="00F36F92">
        <w:t>201</w:t>
      </w:r>
      <w:r>
        <w:t>9</w:t>
      </w:r>
      <w:r w:rsidRPr="00F36F92">
        <w:t xml:space="preserve">г. 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939A5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План работы П</w:t>
      </w:r>
      <w:r w:rsidRPr="00F36F92">
        <w:rPr>
          <w:b/>
          <w:bCs/>
        </w:rPr>
        <w:t>Пк</w:t>
      </w:r>
      <w:r>
        <w:rPr>
          <w:b/>
          <w:bCs/>
        </w:rPr>
        <w:t xml:space="preserve"> (психолого-педагогического консилиума)</w:t>
      </w:r>
    </w:p>
    <w:p w:rsidR="003939A5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 МБДОУ ДС № 40 «Кораблик»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F36F92">
        <w:rPr>
          <w:b/>
          <w:bCs/>
        </w:rPr>
        <w:t xml:space="preserve"> на 201</w:t>
      </w:r>
      <w:r>
        <w:rPr>
          <w:b/>
          <w:bCs/>
        </w:rPr>
        <w:t>9- 2020</w:t>
      </w:r>
      <w:r w:rsidRPr="00F36F92">
        <w:rPr>
          <w:b/>
          <w:bCs/>
        </w:rPr>
        <w:t xml:space="preserve"> учебный год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rPr>
          <w:b/>
          <w:bCs/>
        </w:rPr>
        <w:t xml:space="preserve">Цель: </w:t>
      </w:r>
      <w:r w:rsidRPr="00F36F92">
        <w:t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F36F92">
        <w:rPr>
          <w:b/>
          <w:bCs/>
        </w:rPr>
        <w:t>Задачи: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1. Выявление и ранняя диагностика отклонений в развитии, их характера и причин, или других состояний;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3. Выявление резервных возможностей ребенка, в т. ч. одаренного, разработка рекомендаций по оптимизации учебно-воспитательной работы;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4. Составление оптимальной для развития ребенка индивидуальной программы психолого-педагогического сопровождения;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5. Организация здоровьесберегающего образовательного пространства с целью профилактики физических, интеллектуальных и эмоциональных перегрузок и срывов;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</w:pPr>
      <w:r w:rsidRPr="00F36F92">
        <w:t>7. Консультирование педагогов и родителей в решении сложных или конфликтных ситуаций;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</w:rPr>
      </w:pP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  <w:iCs/>
        </w:rPr>
      </w:pPr>
      <w:r>
        <w:rPr>
          <w:b/>
          <w:bCs/>
          <w:iCs/>
        </w:rPr>
        <w:t>План работы ППк на 2019-2020 учебный год</w:t>
      </w:r>
    </w:p>
    <w:p w:rsidR="003939A5" w:rsidRPr="00F36F92" w:rsidRDefault="003939A5" w:rsidP="00FA6054">
      <w:pPr>
        <w:autoSpaceDE w:val="0"/>
        <w:autoSpaceDN w:val="0"/>
        <w:adjustRightInd w:val="0"/>
        <w:contextualSpacing/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4315"/>
        <w:gridCol w:w="2081"/>
        <w:gridCol w:w="2368"/>
      </w:tblGrid>
      <w:tr w:rsidR="003939A5" w:rsidRPr="00F36F92" w:rsidTr="00AD5732">
        <w:tc>
          <w:tcPr>
            <w:tcW w:w="807" w:type="dxa"/>
          </w:tcPr>
          <w:p w:rsidR="003939A5" w:rsidRPr="00F36F92" w:rsidRDefault="003939A5" w:rsidP="00B56BD6">
            <w:pPr>
              <w:contextualSpacing/>
            </w:pPr>
            <w:r>
              <w:t>№ п/п</w:t>
            </w:r>
          </w:p>
        </w:tc>
        <w:tc>
          <w:tcPr>
            <w:tcW w:w="4315" w:type="dxa"/>
          </w:tcPr>
          <w:p w:rsidR="003939A5" w:rsidRPr="00F36F92" w:rsidRDefault="003939A5" w:rsidP="00B56BD6">
            <w:pPr>
              <w:contextualSpacing/>
            </w:pPr>
            <w:r>
              <w:t>Содержание работы</w:t>
            </w:r>
          </w:p>
        </w:tc>
        <w:tc>
          <w:tcPr>
            <w:tcW w:w="2081" w:type="dxa"/>
          </w:tcPr>
          <w:p w:rsidR="003939A5" w:rsidRPr="00F36F92" w:rsidRDefault="003939A5" w:rsidP="00B56BD6">
            <w:pPr>
              <w:contextualSpacing/>
            </w:pPr>
            <w:r>
              <w:t xml:space="preserve">Сроки </w:t>
            </w:r>
          </w:p>
        </w:tc>
        <w:tc>
          <w:tcPr>
            <w:tcW w:w="2368" w:type="dxa"/>
          </w:tcPr>
          <w:p w:rsidR="003939A5" w:rsidRPr="00F36F92" w:rsidRDefault="003939A5" w:rsidP="00B56BD6">
            <w:pPr>
              <w:contextualSpacing/>
            </w:pPr>
            <w:r>
              <w:t>Ответственные</w:t>
            </w:r>
          </w:p>
        </w:tc>
      </w:tr>
      <w:tr w:rsidR="003939A5" w:rsidRPr="00F36F92" w:rsidTr="00AD5732">
        <w:tc>
          <w:tcPr>
            <w:tcW w:w="9571" w:type="dxa"/>
            <w:gridSpan w:val="4"/>
          </w:tcPr>
          <w:p w:rsidR="003939A5" w:rsidRPr="00AD5732" w:rsidRDefault="003939A5" w:rsidP="00AD5732">
            <w:pPr>
              <w:contextualSpacing/>
              <w:jc w:val="center"/>
              <w:rPr>
                <w:b/>
              </w:rPr>
            </w:pPr>
            <w:r w:rsidRPr="00AD5732">
              <w:rPr>
                <w:b/>
              </w:rPr>
              <w:t>1. Организационный блок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B56BD6">
            <w:pPr>
              <w:contextualSpacing/>
            </w:pPr>
            <w:r w:rsidRPr="00F36F92">
              <w:t>1.1.</w:t>
            </w:r>
          </w:p>
        </w:tc>
        <w:tc>
          <w:tcPr>
            <w:tcW w:w="4315" w:type="dxa"/>
          </w:tcPr>
          <w:p w:rsidR="003939A5" w:rsidRPr="00F36F92" w:rsidRDefault="003939A5" w:rsidP="00B56BD6">
            <w:pPr>
              <w:contextualSpacing/>
            </w:pPr>
            <w:r w:rsidRPr="00AD5732">
              <w:rPr>
                <w:b/>
                <w:bCs/>
              </w:rPr>
              <w:t>Заседание 1</w:t>
            </w:r>
          </w:p>
          <w:p w:rsidR="003939A5" w:rsidRPr="00E956E8" w:rsidRDefault="003939A5" w:rsidP="00B56BD6">
            <w:r w:rsidRPr="00F36F92">
              <w:t> </w:t>
            </w:r>
            <w:r>
              <w:t>Заседание П</w:t>
            </w:r>
            <w:r w:rsidRPr="00197DB5">
              <w:t>Пк по ознакомлению с прик</w:t>
            </w:r>
            <w:r>
              <w:t>азом заведующего ДОУ о работе ППк в 2019 – 2020</w:t>
            </w:r>
            <w:r w:rsidRPr="00197DB5">
              <w:t xml:space="preserve"> учебном году. Распределение обязанностей, освещен</w:t>
            </w:r>
            <w:r>
              <w:t>ие нормативно – правовой базы ППк ДОУ, принятие плана работы П</w:t>
            </w:r>
            <w:r w:rsidRPr="00197DB5">
              <w:t>Пк на год</w:t>
            </w:r>
            <w:r w:rsidRPr="00E956E8">
              <w:t>.Заявление о согласии родителей (законных представителей) на обследование ребенка</w:t>
            </w:r>
          </w:p>
          <w:p w:rsidR="003939A5" w:rsidRPr="00E956E8" w:rsidRDefault="003939A5" w:rsidP="00B56BD6">
            <w:r w:rsidRPr="00E956E8">
              <w:t>Оформл</w:t>
            </w:r>
            <w:r>
              <w:t>ение журнала записей детей на П</w:t>
            </w:r>
            <w:r w:rsidRPr="00E956E8">
              <w:t>Пк.</w:t>
            </w:r>
          </w:p>
          <w:p w:rsidR="003939A5" w:rsidRPr="00E956E8" w:rsidRDefault="003939A5" w:rsidP="00B56BD6">
            <w:r w:rsidRPr="00E956E8">
              <w:t>Оформление журнала регистрации заключений и рекомендаций специалистов и коллегиальн</w:t>
            </w:r>
            <w:r>
              <w:t>ого заключения и рекомендаций П</w:t>
            </w:r>
            <w:r w:rsidRPr="00E956E8">
              <w:t>Пк.</w:t>
            </w:r>
          </w:p>
          <w:p w:rsidR="003939A5" w:rsidRPr="00F36F92" w:rsidRDefault="003939A5" w:rsidP="00C372BE">
            <w:r>
              <w:t>Ознакомление с планом</w:t>
            </w:r>
            <w:r w:rsidRPr="00E956E8">
              <w:t xml:space="preserve"> работы у</w:t>
            </w:r>
            <w:r>
              <w:t>чителя- логопеда</w:t>
            </w:r>
            <w:r w:rsidRPr="00E956E8">
              <w:t>.</w:t>
            </w:r>
          </w:p>
        </w:tc>
        <w:tc>
          <w:tcPr>
            <w:tcW w:w="2081" w:type="dxa"/>
          </w:tcPr>
          <w:p w:rsidR="003939A5" w:rsidRPr="00F36F92" w:rsidRDefault="003939A5" w:rsidP="00B56BD6">
            <w:pPr>
              <w:contextualSpacing/>
            </w:pPr>
            <w:r w:rsidRPr="00197DB5">
              <w:t>Сентябрь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</w:p>
        </w:tc>
        <w:tc>
          <w:tcPr>
            <w:tcW w:w="2368" w:type="dxa"/>
          </w:tcPr>
          <w:p w:rsidR="003939A5" w:rsidRPr="00F36F92" w:rsidRDefault="003939A5" w:rsidP="00B56BD6">
            <w:pPr>
              <w:contextualSpacing/>
            </w:pPr>
            <w:r>
              <w:t>Председатель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B56BD6">
            <w:pPr>
              <w:contextualSpacing/>
            </w:pPr>
            <w:r w:rsidRPr="00F36F92">
              <w:t>1.2.</w:t>
            </w:r>
          </w:p>
        </w:tc>
        <w:tc>
          <w:tcPr>
            <w:tcW w:w="4315" w:type="dxa"/>
          </w:tcPr>
          <w:p w:rsidR="003939A5" w:rsidRPr="00F36F92" w:rsidRDefault="003939A5" w:rsidP="00B56BD6">
            <w:pPr>
              <w:contextualSpacing/>
            </w:pPr>
            <w:r w:rsidRPr="00197DB5">
              <w:t xml:space="preserve">Выявление детей, имеющих трудности в усвоении программы, развитии и адаптации к ДОУ. </w:t>
            </w:r>
          </w:p>
        </w:tc>
        <w:tc>
          <w:tcPr>
            <w:tcW w:w="2081" w:type="dxa"/>
          </w:tcPr>
          <w:p w:rsidR="003939A5" w:rsidRPr="00F36F92" w:rsidRDefault="003939A5" w:rsidP="00B56BD6">
            <w:pPr>
              <w:contextualSpacing/>
            </w:pPr>
            <w:r w:rsidRPr="00197DB5">
              <w:t>Сентябрь</w:t>
            </w:r>
            <w:r>
              <w:t xml:space="preserve"> 2019</w:t>
            </w:r>
          </w:p>
        </w:tc>
        <w:tc>
          <w:tcPr>
            <w:tcW w:w="2368" w:type="dxa"/>
          </w:tcPr>
          <w:p w:rsidR="003939A5" w:rsidRPr="00F36F92" w:rsidRDefault="003939A5" w:rsidP="00B56BD6">
            <w:pPr>
              <w:contextualSpacing/>
            </w:pPr>
            <w:r w:rsidRPr="00197DB5">
              <w:t>воспитатели</w:t>
            </w:r>
            <w:r w:rsidRPr="00197DB5">
              <w:br/>
            </w:r>
            <w:r>
              <w:t>узкие специалисты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B56BD6">
            <w:pPr>
              <w:contextualSpacing/>
            </w:pPr>
            <w:r>
              <w:t>1.3.</w:t>
            </w:r>
          </w:p>
        </w:tc>
        <w:tc>
          <w:tcPr>
            <w:tcW w:w="4315" w:type="dxa"/>
          </w:tcPr>
          <w:p w:rsidR="003939A5" w:rsidRDefault="003939A5" w:rsidP="00B56BD6">
            <w:pPr>
              <w:contextualSpacing/>
            </w:pPr>
            <w:r w:rsidRPr="00197DB5">
              <w:t>Формирование списков детей по запросам родителей и педагогов для оказания индивидуально – коррекционной помощи детям.</w:t>
            </w:r>
            <w:r w:rsidRPr="00197DB5">
              <w:br/>
              <w:t>— Обследование детей.</w:t>
            </w:r>
            <w:r>
              <w:br/>
              <w:t>— Оформление документации по П</w:t>
            </w:r>
            <w:r w:rsidRPr="00197DB5">
              <w:t>Пк: логопедического, психологического, педагогического и медицинского обследования детей.</w:t>
            </w:r>
          </w:p>
          <w:p w:rsidR="003939A5" w:rsidRPr="00F36F92" w:rsidRDefault="003939A5" w:rsidP="00B56BD6">
            <w:pPr>
              <w:contextualSpacing/>
            </w:pPr>
          </w:p>
        </w:tc>
        <w:tc>
          <w:tcPr>
            <w:tcW w:w="2081" w:type="dxa"/>
          </w:tcPr>
          <w:p w:rsidR="003939A5" w:rsidRPr="00F36F92" w:rsidRDefault="003939A5" w:rsidP="00B56BD6">
            <w:pPr>
              <w:contextualSpacing/>
            </w:pPr>
            <w:r w:rsidRPr="00197DB5">
              <w:t>Октябрь</w:t>
            </w:r>
            <w:r>
              <w:t xml:space="preserve"> 2019</w:t>
            </w:r>
          </w:p>
        </w:tc>
        <w:tc>
          <w:tcPr>
            <w:tcW w:w="2368" w:type="dxa"/>
          </w:tcPr>
          <w:p w:rsidR="003939A5" w:rsidRPr="00F36F92" w:rsidRDefault="003939A5" w:rsidP="00B56BD6">
            <w:pPr>
              <w:contextualSpacing/>
            </w:pPr>
            <w:r>
              <w:t>Председатель П</w:t>
            </w:r>
            <w:r w:rsidRPr="00197DB5">
              <w:t>Пк ДОУ</w:t>
            </w:r>
          </w:p>
          <w:p w:rsidR="003939A5" w:rsidRPr="00F36F92" w:rsidRDefault="003939A5" w:rsidP="00B56BD6">
            <w:pPr>
              <w:contextualSpacing/>
            </w:pPr>
            <w:r>
              <w:br/>
              <w:t>Члены П</w:t>
            </w:r>
            <w:r w:rsidRPr="00197DB5">
              <w:t>Пк ДОУ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B56BD6">
            <w:pPr>
              <w:contextualSpacing/>
            </w:pPr>
            <w:r w:rsidRPr="00197DB5">
              <w:t>1.4.</w:t>
            </w:r>
          </w:p>
        </w:tc>
        <w:tc>
          <w:tcPr>
            <w:tcW w:w="4315" w:type="dxa"/>
          </w:tcPr>
          <w:p w:rsidR="003939A5" w:rsidRPr="00AD5732" w:rsidRDefault="003939A5" w:rsidP="00B56BD6">
            <w:pPr>
              <w:contextualSpacing/>
              <w:rPr>
                <w:b/>
              </w:rPr>
            </w:pPr>
            <w:r w:rsidRPr="00AD5732">
              <w:rPr>
                <w:b/>
              </w:rPr>
              <w:t>Заседание 2</w:t>
            </w:r>
          </w:p>
          <w:p w:rsidR="003939A5" w:rsidRPr="00E956E8" w:rsidRDefault="003939A5" w:rsidP="00B56BD6">
            <w:r w:rsidRPr="00E956E8">
              <w:t>Анализ представленных документов:</w:t>
            </w:r>
          </w:p>
          <w:p w:rsidR="003939A5" w:rsidRPr="00E956E8" w:rsidRDefault="003939A5" w:rsidP="00B56BD6">
            <w:r w:rsidRPr="00E956E8">
              <w:t>-Логопедическое представление и заключение ( ответственный учитель- логопед);</w:t>
            </w:r>
          </w:p>
          <w:p w:rsidR="003939A5" w:rsidRPr="00E956E8" w:rsidRDefault="003939A5" w:rsidP="00B56BD6">
            <w:r w:rsidRPr="00E956E8">
              <w:t>-Педагогическая характеристика ( ответственный педагог)</w:t>
            </w:r>
          </w:p>
          <w:p w:rsidR="003939A5" w:rsidRPr="00E956E8" w:rsidRDefault="003939A5" w:rsidP="00B56BD6">
            <w:r w:rsidRPr="00E956E8">
              <w:t>Составление коллегиального заключения.</w:t>
            </w:r>
          </w:p>
          <w:p w:rsidR="003939A5" w:rsidRPr="00E956E8" w:rsidRDefault="003939A5" w:rsidP="00B56BD6">
            <w:r w:rsidRPr="00E956E8">
              <w:t>Разработка рекомендаций с учетом индивидуальных возможностей и особенностей ребенка.</w:t>
            </w:r>
          </w:p>
          <w:p w:rsidR="003939A5" w:rsidRPr="00AD5732" w:rsidRDefault="003939A5" w:rsidP="00B56BD6">
            <w:pPr>
              <w:contextualSpacing/>
              <w:rPr>
                <w:b/>
              </w:rPr>
            </w:pPr>
            <w:r w:rsidRPr="00E956E8">
              <w:t>Выработка согласованный решений по созданию оптимальных условий для развития и обучения детей.</w:t>
            </w:r>
          </w:p>
          <w:p w:rsidR="003939A5" w:rsidRPr="00F36F92" w:rsidRDefault="003939A5" w:rsidP="00B56BD6">
            <w:pPr>
              <w:contextualSpacing/>
            </w:pPr>
            <w:r>
              <w:t xml:space="preserve">Разработка индивидуальных программ развития  </w:t>
            </w:r>
            <w:r w:rsidRPr="00197DB5">
              <w:t>дет</w:t>
            </w:r>
            <w:r>
              <w:t>ей.</w:t>
            </w:r>
          </w:p>
        </w:tc>
        <w:tc>
          <w:tcPr>
            <w:tcW w:w="2081" w:type="dxa"/>
          </w:tcPr>
          <w:p w:rsidR="003939A5" w:rsidRPr="00F36F92" w:rsidRDefault="003939A5" w:rsidP="00B56BD6">
            <w:pPr>
              <w:contextualSpacing/>
            </w:pPr>
            <w:r>
              <w:t>Окт</w:t>
            </w:r>
            <w:r w:rsidRPr="00197DB5">
              <w:t>ябрь</w:t>
            </w:r>
            <w:r>
              <w:t xml:space="preserve"> - 2019</w:t>
            </w:r>
          </w:p>
        </w:tc>
        <w:tc>
          <w:tcPr>
            <w:tcW w:w="2368" w:type="dxa"/>
          </w:tcPr>
          <w:p w:rsidR="003939A5" w:rsidRDefault="003939A5" w:rsidP="00B56BD6">
            <w:pPr>
              <w:contextualSpacing/>
            </w:pPr>
            <w:r>
              <w:t>Члены П</w:t>
            </w:r>
            <w:r w:rsidRPr="00197DB5">
              <w:t>Пк ДОУ</w:t>
            </w:r>
            <w:r w:rsidRPr="00197DB5">
              <w:br/>
              <w:t>Воспитатели</w:t>
            </w:r>
          </w:p>
          <w:p w:rsidR="003939A5" w:rsidRPr="00F36F92" w:rsidRDefault="003939A5" w:rsidP="00B56BD6">
            <w:pPr>
              <w:contextualSpacing/>
            </w:pP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1.5.</w:t>
            </w:r>
          </w:p>
        </w:tc>
        <w:tc>
          <w:tcPr>
            <w:tcW w:w="4315" w:type="dxa"/>
          </w:tcPr>
          <w:p w:rsidR="003939A5" w:rsidRPr="00AD5732" w:rsidRDefault="003939A5" w:rsidP="00410AAF">
            <w:pPr>
              <w:rPr>
                <w:sz w:val="28"/>
                <w:szCs w:val="28"/>
              </w:rPr>
            </w:pPr>
            <w:r w:rsidRPr="00AD5732">
              <w:rPr>
                <w:sz w:val="28"/>
                <w:szCs w:val="28"/>
              </w:rPr>
              <w:t>Подготовка документов для районной ПМПК</w:t>
            </w:r>
          </w:p>
        </w:tc>
        <w:tc>
          <w:tcPr>
            <w:tcW w:w="2081" w:type="dxa"/>
          </w:tcPr>
          <w:p w:rsidR="003939A5" w:rsidRPr="00AD5732" w:rsidRDefault="003939A5" w:rsidP="00410AAF">
            <w:pPr>
              <w:rPr>
                <w:sz w:val="28"/>
                <w:szCs w:val="28"/>
              </w:rPr>
            </w:pPr>
            <w:r w:rsidRPr="00AD5732">
              <w:rPr>
                <w:sz w:val="28"/>
                <w:szCs w:val="28"/>
              </w:rPr>
              <w:t>по рекомендациям ППк ДОУ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 ДОУ</w:t>
            </w:r>
            <w:r w:rsidRPr="00197DB5">
              <w:br/>
              <w:t>Воспитатели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1.6.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 xml:space="preserve">Разработка рекомендаций воспитателям по работе с детьми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В течение года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AD5732" w:rsidRDefault="003939A5" w:rsidP="00410AAF">
            <w:pPr>
              <w:contextualSpacing/>
              <w:rPr>
                <w:sz w:val="22"/>
                <w:szCs w:val="22"/>
              </w:rPr>
            </w:pPr>
            <w:r w:rsidRPr="00197DB5">
              <w:t>1.7.</w:t>
            </w:r>
          </w:p>
        </w:tc>
        <w:tc>
          <w:tcPr>
            <w:tcW w:w="4315" w:type="dxa"/>
          </w:tcPr>
          <w:p w:rsidR="003939A5" w:rsidRPr="00AD5732" w:rsidRDefault="003939A5" w:rsidP="00410AAF">
            <w:pPr>
              <w:rPr>
                <w:sz w:val="28"/>
                <w:szCs w:val="28"/>
              </w:rPr>
            </w:pPr>
            <w:r w:rsidRPr="00AD5732">
              <w:rPr>
                <w:sz w:val="28"/>
                <w:szCs w:val="28"/>
              </w:rPr>
              <w:t>Подгрупповая, индивидуальная работа с детьми, имеющими отклонения в развитии</w:t>
            </w:r>
          </w:p>
        </w:tc>
        <w:tc>
          <w:tcPr>
            <w:tcW w:w="2081" w:type="dxa"/>
          </w:tcPr>
          <w:p w:rsidR="003939A5" w:rsidRPr="00AD5732" w:rsidRDefault="003939A5" w:rsidP="00410AAF">
            <w:pPr>
              <w:rPr>
                <w:sz w:val="28"/>
                <w:szCs w:val="28"/>
              </w:rPr>
            </w:pPr>
            <w:r w:rsidRPr="00AD5732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68" w:type="dxa"/>
          </w:tcPr>
          <w:p w:rsidR="003939A5" w:rsidRPr="00AD5732" w:rsidRDefault="003939A5" w:rsidP="00410AAF">
            <w:pPr>
              <w:contextualSpacing/>
              <w:rPr>
                <w:sz w:val="22"/>
                <w:szCs w:val="22"/>
              </w:rPr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1.8.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>— Формирование дополнительных списков детей по запросам родителей и педагогов для оказания индивидуально – коррекционной помощи детям.</w:t>
            </w:r>
            <w:r w:rsidRPr="00197DB5">
              <w:br/>
              <w:t>— Обследование детей.</w:t>
            </w:r>
            <w:r>
              <w:br/>
              <w:t>— Оформление документации по П</w:t>
            </w:r>
            <w:r w:rsidRPr="00197DB5">
              <w:t>Пк: л</w:t>
            </w:r>
            <w:r>
              <w:t>огопедического</w:t>
            </w:r>
            <w:r w:rsidRPr="00197DB5">
              <w:t xml:space="preserve">, педагогического и медицинского обследования детей.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При необходимости (поступление запросов родителей или педагогов)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Председатель П</w:t>
            </w:r>
            <w:r w:rsidRPr="00197DB5">
              <w:t>Пк ДОУ</w:t>
            </w:r>
          </w:p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1.9.</w:t>
            </w:r>
          </w:p>
        </w:tc>
        <w:tc>
          <w:tcPr>
            <w:tcW w:w="4315" w:type="dxa"/>
          </w:tcPr>
          <w:p w:rsidR="003939A5" w:rsidRPr="00AD5732" w:rsidRDefault="003939A5" w:rsidP="00410AAF">
            <w:pPr>
              <w:contextualSpacing/>
              <w:rPr>
                <w:b/>
              </w:rPr>
            </w:pPr>
            <w:r w:rsidRPr="00AD5732">
              <w:rPr>
                <w:b/>
              </w:rPr>
              <w:t>Заседание 3</w:t>
            </w:r>
          </w:p>
          <w:p w:rsidR="003939A5" w:rsidRPr="00F36F92" w:rsidRDefault="003939A5" w:rsidP="00410AAF">
            <w:pPr>
              <w:contextualSpacing/>
            </w:pPr>
            <w:r w:rsidRPr="00F36F92">
              <w:t>1.Обсуждение результатов индивидуальной работы.</w:t>
            </w:r>
          </w:p>
          <w:p w:rsidR="003939A5" w:rsidRPr="00F36F92" w:rsidRDefault="003939A5" w:rsidP="00410AAF">
            <w:pPr>
              <w:contextualSpacing/>
            </w:pPr>
            <w:r w:rsidRPr="00F36F92">
              <w:t xml:space="preserve">2.Изменение и дополнение рекомендаций по работе с детьми с низкой динамикой развития. </w:t>
            </w:r>
          </w:p>
          <w:p w:rsidR="003939A5" w:rsidRPr="00F36F92" w:rsidRDefault="003939A5" w:rsidP="00410AAF">
            <w:pPr>
              <w:contextualSpacing/>
            </w:pPr>
            <w:r w:rsidRPr="00F36F92">
              <w:t>3.Обсуждение плана работы на следующий этап  деятельности.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>
              <w:t xml:space="preserve">Февраль-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>
              <w:t>1.10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AD5732">
              <w:rPr>
                <w:b/>
                <w:bCs/>
              </w:rPr>
              <w:t>Заседание4</w:t>
            </w:r>
          </w:p>
          <w:p w:rsidR="003939A5" w:rsidRDefault="003939A5" w:rsidP="00410AAF">
            <w:pPr>
              <w:contextualSpacing/>
            </w:pPr>
            <w:r w:rsidRPr="00AD5732">
              <w:rPr>
                <w:i/>
                <w:iCs/>
              </w:rPr>
              <w:t>Тема:</w:t>
            </w:r>
            <w:r>
              <w:t xml:space="preserve"> " Итоги работы П</w:t>
            </w:r>
            <w:r w:rsidRPr="00F36F92">
              <w:t>Пк за уче</w:t>
            </w:r>
            <w:r>
              <w:t xml:space="preserve">бный год. </w:t>
            </w:r>
          </w:p>
          <w:p w:rsidR="003939A5" w:rsidRPr="00F36F92" w:rsidRDefault="003939A5" w:rsidP="00410AAF">
            <w:pPr>
              <w:contextualSpacing/>
            </w:pPr>
            <w:r>
              <w:t>Планирование работы ППк на 2020-2021</w:t>
            </w:r>
            <w:r w:rsidRPr="00F36F92">
              <w:t xml:space="preserve"> учебный год»</w:t>
            </w:r>
          </w:p>
          <w:p w:rsidR="003939A5" w:rsidRPr="00F36F92" w:rsidRDefault="003939A5" w:rsidP="00410AAF">
            <w:pPr>
              <w:contextualSpacing/>
            </w:pPr>
            <w:r w:rsidRPr="00197DB5">
              <w:t>— Отчёты специалистов по итогам работы на конец года.</w:t>
            </w:r>
            <w:r w:rsidRPr="00197DB5">
              <w:br/>
              <w:t>— Оформление листов динамического развития детей.</w:t>
            </w:r>
            <w:r w:rsidRPr="00197DB5">
              <w:br/>
              <w:t xml:space="preserve">— Разработка рекомендаций воспитателям и родителям по дальнейшей работе с детьми по итогам коррекционной работы.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Май</w:t>
            </w:r>
            <w:r>
              <w:t xml:space="preserve">-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7203" w:type="dxa"/>
            <w:gridSpan w:val="3"/>
          </w:tcPr>
          <w:p w:rsidR="003939A5" w:rsidRPr="00F36F92" w:rsidRDefault="003939A5" w:rsidP="00410AAF">
            <w:pPr>
              <w:contextualSpacing/>
            </w:pPr>
            <w:r w:rsidRPr="00F36F92"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 w:rsidRPr="00F36F92">
              <w:t>Председатель</w:t>
            </w:r>
          </w:p>
          <w:p w:rsidR="003939A5" w:rsidRPr="00F36F92" w:rsidRDefault="003939A5" w:rsidP="00410AAF">
            <w:pPr>
              <w:contextualSpacing/>
            </w:pPr>
            <w:r w:rsidRPr="00F36F92">
              <w:t>ПМПк</w:t>
            </w:r>
          </w:p>
          <w:p w:rsidR="003939A5" w:rsidRPr="00197DB5" w:rsidRDefault="003939A5" w:rsidP="00410AAF">
            <w:pPr>
              <w:contextualSpacing/>
            </w:pPr>
            <w:r w:rsidRPr="00F36F92">
              <w:t>Члены ПМПк</w:t>
            </w:r>
          </w:p>
        </w:tc>
      </w:tr>
      <w:tr w:rsidR="003939A5" w:rsidRPr="00F36F92" w:rsidTr="00AD5732">
        <w:tc>
          <w:tcPr>
            <w:tcW w:w="9571" w:type="dxa"/>
            <w:gridSpan w:val="4"/>
          </w:tcPr>
          <w:p w:rsidR="003939A5" w:rsidRPr="00AD5732" w:rsidRDefault="003939A5" w:rsidP="00AD5732">
            <w:pPr>
              <w:contextualSpacing/>
              <w:jc w:val="center"/>
              <w:rPr>
                <w:b/>
              </w:rPr>
            </w:pPr>
            <w:r w:rsidRPr="00AD5732">
              <w:rPr>
                <w:b/>
              </w:rPr>
              <w:t>2. Диагностико-консультативный блок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2.1.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>Консульти</w:t>
            </w:r>
            <w:r>
              <w:t>рование воспитателей о работе П</w:t>
            </w:r>
            <w:r w:rsidRPr="00197DB5">
              <w:t xml:space="preserve">Пк ДОУ, её цели и задачи, о раннем выявлении отклонений в развитии детей.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сентябрь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 w:rsidRPr="00197DB5">
              <w:t>Председатель ПМПк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2.2.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>Консул</w:t>
            </w:r>
            <w:r>
              <w:t>ьтирование родителей о работе П</w:t>
            </w:r>
            <w:r w:rsidRPr="00197DB5">
              <w:t xml:space="preserve">Пк в ДОУ. </w:t>
            </w:r>
            <w:r w:rsidRPr="00197DB5">
              <w:br/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сентябрь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2.3.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 xml:space="preserve">Обследование уровня психического развития детей по запросам воспитателей и родителей, а также детей старших и подготовительных групп.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сентябрь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 w:rsidRPr="00197DB5">
              <w:t>Педагог – психолог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2.4.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 xml:space="preserve">Обследование уровня логопедического развития детей по запросам воспитателей и родителей, а также детей старших и подготовительных групп.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сентябрь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 w:rsidRPr="00197DB5">
              <w:t>Воспитатели</w:t>
            </w:r>
            <w:r w:rsidRPr="00197DB5">
              <w:br/>
              <w:t>Учитель – логопед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2.</w:t>
            </w:r>
            <w:r w:rsidRPr="00F36F92">
              <w:t>5</w:t>
            </w:r>
            <w:r w:rsidRPr="00197DB5">
              <w:t>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 xml:space="preserve">Индивидуальные консультации родителей по </w:t>
            </w:r>
            <w:r>
              <w:t>психолого -</w:t>
            </w:r>
            <w:r w:rsidRPr="00197DB5">
              <w:t xml:space="preserve">педагогическому сопровождению детей.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по необходимости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  <w:tr w:rsidR="003939A5" w:rsidRPr="00F36F92" w:rsidTr="00AD5732">
        <w:tc>
          <w:tcPr>
            <w:tcW w:w="9571" w:type="dxa"/>
            <w:gridSpan w:val="4"/>
          </w:tcPr>
          <w:p w:rsidR="003939A5" w:rsidRPr="00AD5732" w:rsidRDefault="003939A5" w:rsidP="00AD5732">
            <w:pPr>
              <w:contextualSpacing/>
              <w:jc w:val="center"/>
              <w:rPr>
                <w:b/>
              </w:rPr>
            </w:pPr>
            <w:r w:rsidRPr="00AD5732">
              <w:rPr>
                <w:b/>
              </w:rPr>
              <w:t>3. Методический блок</w:t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3.1.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>Оформление консультаци</w:t>
            </w:r>
            <w:r>
              <w:t>й для воспитателей:</w:t>
            </w:r>
            <w:r>
              <w:br/>
              <w:t>— «Содержание работы психолого –педагог</w:t>
            </w:r>
            <w:bookmarkStart w:id="0" w:name="_GoBack"/>
            <w:bookmarkEnd w:id="0"/>
            <w:r>
              <w:t>ического</w:t>
            </w:r>
            <w:r w:rsidRPr="00197DB5">
              <w:t xml:space="preserve"> консилиум</w:t>
            </w:r>
            <w:r>
              <w:t>а</w:t>
            </w:r>
            <w:r w:rsidRPr="00197DB5">
              <w:t>»</w:t>
            </w:r>
            <w:r w:rsidRPr="00197DB5">
              <w:br/>
              <w:t xml:space="preserve">— «Раннее выявление отклонений в развитии – залог успешной индивидуально – дифференцированной работы».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сентябрь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3.2.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 w:rsidRPr="00197DB5">
              <w:t>Оформление консультаци</w:t>
            </w:r>
            <w:r>
              <w:t>й для родителей:</w:t>
            </w:r>
            <w:r>
              <w:br/>
              <w:t>— «Что такое П</w:t>
            </w:r>
            <w:r w:rsidRPr="00197DB5">
              <w:t>Пк в ДОУ?»</w:t>
            </w:r>
            <w:r w:rsidRPr="00197DB5">
              <w:br/>
              <w:t>— «Почему ребёнок не говорит?»</w:t>
            </w:r>
            <w:r w:rsidRPr="00197DB5">
              <w:br/>
              <w:t>— «Агрессивный ребёнок в семье»</w:t>
            </w:r>
            <w:r w:rsidRPr="00197DB5">
              <w:br/>
              <w:t>— «Гиперактивные дети»</w:t>
            </w:r>
            <w:r w:rsidRPr="00197DB5">
              <w:br/>
              <w:t>— «Готов ли ваш ребёнок к обучению в школе?»</w:t>
            </w:r>
            <w:r w:rsidRPr="00197DB5">
              <w:br/>
              <w:t>— «Проблемы адаптации в ДОУ»</w:t>
            </w:r>
            <w:r w:rsidRPr="00197DB5">
              <w:br/>
              <w:t xml:space="preserve">— «Как вырастить здорового ребёнка?» 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В течение года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  <w:r w:rsidRPr="00197DB5">
              <w:br/>
            </w:r>
          </w:p>
        </w:tc>
      </w:tr>
      <w:tr w:rsidR="003939A5" w:rsidRPr="00F36F92" w:rsidTr="00AD5732">
        <w:tc>
          <w:tcPr>
            <w:tcW w:w="807" w:type="dxa"/>
          </w:tcPr>
          <w:p w:rsidR="003939A5" w:rsidRPr="00F36F92" w:rsidRDefault="003939A5" w:rsidP="00410AAF">
            <w:pPr>
              <w:contextualSpacing/>
            </w:pPr>
            <w:r w:rsidRPr="00197DB5">
              <w:t>3.3.</w:t>
            </w:r>
          </w:p>
        </w:tc>
        <w:tc>
          <w:tcPr>
            <w:tcW w:w="4315" w:type="dxa"/>
          </w:tcPr>
          <w:p w:rsidR="003939A5" w:rsidRPr="00F36F92" w:rsidRDefault="003939A5" w:rsidP="00410AAF">
            <w:pPr>
              <w:contextualSpacing/>
            </w:pPr>
            <w:r>
              <w:t xml:space="preserve">Разработка индивидуальных программ развития  </w:t>
            </w:r>
            <w:r w:rsidRPr="00197DB5">
              <w:t>дет</w:t>
            </w:r>
            <w:r>
              <w:t>ей.</w:t>
            </w:r>
          </w:p>
        </w:tc>
        <w:tc>
          <w:tcPr>
            <w:tcW w:w="2081" w:type="dxa"/>
          </w:tcPr>
          <w:p w:rsidR="003939A5" w:rsidRPr="00F36F92" w:rsidRDefault="003939A5" w:rsidP="00410AAF">
            <w:pPr>
              <w:contextualSpacing/>
            </w:pPr>
            <w:r w:rsidRPr="00197DB5">
              <w:t>Октябрь</w:t>
            </w:r>
          </w:p>
        </w:tc>
        <w:tc>
          <w:tcPr>
            <w:tcW w:w="2368" w:type="dxa"/>
          </w:tcPr>
          <w:p w:rsidR="003939A5" w:rsidRPr="00F36F92" w:rsidRDefault="003939A5" w:rsidP="00410AAF">
            <w:pPr>
              <w:contextualSpacing/>
            </w:pPr>
            <w:r>
              <w:t>Члены П</w:t>
            </w:r>
            <w:r w:rsidRPr="00197DB5">
              <w:t>Пк</w:t>
            </w:r>
          </w:p>
        </w:tc>
      </w:tr>
    </w:tbl>
    <w:p w:rsidR="003939A5" w:rsidRPr="00F36F92" w:rsidRDefault="003939A5" w:rsidP="00FA6054">
      <w:pPr>
        <w:contextualSpacing/>
        <w:jc w:val="center"/>
        <w:rPr>
          <w:color w:val="0000FF"/>
          <w:u w:val="single"/>
        </w:rPr>
      </w:pPr>
      <w:r w:rsidRPr="00197DB5">
        <w:fldChar w:fldCharType="begin"/>
      </w:r>
      <w:r w:rsidRPr="00197DB5">
        <w:instrText xml:space="preserve"> HYPERLINK "http://kyzyl39.tuvasadik.ru/feed/" \o "Подписаться на обновления" \t "_blank" </w:instrText>
      </w:r>
      <w:r w:rsidRPr="00197DB5">
        <w:fldChar w:fldCharType="separate"/>
      </w:r>
    </w:p>
    <w:p w:rsidR="003939A5" w:rsidRPr="00197DB5" w:rsidRDefault="003939A5" w:rsidP="00FA6054">
      <w:pPr>
        <w:contextualSpacing/>
        <w:jc w:val="center"/>
      </w:pPr>
      <w:r w:rsidRPr="00197DB5">
        <w:fldChar w:fldCharType="end"/>
      </w:r>
    </w:p>
    <w:p w:rsidR="003939A5" w:rsidRPr="00F36F92" w:rsidRDefault="003939A5" w:rsidP="00FA6054">
      <w:pPr>
        <w:contextualSpacing/>
        <w:jc w:val="center"/>
        <w:rPr>
          <w:color w:val="0000FF"/>
          <w:u w:val="single"/>
        </w:rPr>
      </w:pPr>
      <w:r w:rsidRPr="00197DB5">
        <w:fldChar w:fldCharType="begin"/>
      </w:r>
      <w:r w:rsidRPr="00197DB5">
        <w:instrText xml:space="preserve"> HYPERLINK "http://kyzyl39.tuvasadik.ru/2016/10/23/plan-raboty-pmpk-na-2016-2017-u-g/" \o "Распечатать!" \t "_blank" </w:instrText>
      </w:r>
      <w:r w:rsidRPr="00197DB5">
        <w:fldChar w:fldCharType="separate"/>
      </w:r>
    </w:p>
    <w:p w:rsidR="003939A5" w:rsidRPr="00197DB5" w:rsidRDefault="003939A5" w:rsidP="00FA6054">
      <w:pPr>
        <w:contextualSpacing/>
        <w:jc w:val="center"/>
      </w:pPr>
      <w:r w:rsidRPr="00197DB5">
        <w:fldChar w:fldCharType="end"/>
      </w:r>
    </w:p>
    <w:p w:rsidR="003939A5" w:rsidRPr="00F36F92" w:rsidRDefault="003939A5" w:rsidP="00FA6054">
      <w:pPr>
        <w:contextualSpacing/>
        <w:jc w:val="center"/>
        <w:rPr>
          <w:color w:val="0000FF"/>
          <w:u w:val="single"/>
        </w:rPr>
      </w:pPr>
      <w:r w:rsidRPr="00197DB5">
        <w:fldChar w:fldCharType="begin"/>
      </w:r>
      <w:r w:rsidRPr="00197DB5">
        <w:instrText xml:space="preserve"> HYPERLINK "http://www.odnoklassniki.ru/dk?st.cmd=addShare&amp;st._surl=http%3A%2F%2Fkyzyl39.tuvasadik.ru%2F2016%2F10%2F23%2Fplan-raboty-pmpk-na-2016-2017-u-g%2F&amp;title=%D0%9F%D0%BB%D0%B0%D0%BD+%D1%80%D0%B0%D0%B1%D0%BE%D1%82%D1%8B+%D0%9F%D0%9C%D0%9F%D0%BA+%D0%BD%D0%B0+2016+-2017+%D1%83.%D0%B3." \o "Добавить в Одноклассники!" \t "_blank" </w:instrText>
      </w:r>
      <w:r w:rsidRPr="00197DB5">
        <w:fldChar w:fldCharType="separate"/>
      </w:r>
    </w:p>
    <w:p w:rsidR="003939A5" w:rsidRPr="00197DB5" w:rsidRDefault="003939A5" w:rsidP="00FA6054">
      <w:pPr>
        <w:contextualSpacing/>
        <w:jc w:val="center"/>
      </w:pPr>
      <w:r w:rsidRPr="00197DB5">
        <w:fldChar w:fldCharType="end"/>
      </w:r>
    </w:p>
    <w:p w:rsidR="003939A5" w:rsidRPr="00F36F92" w:rsidRDefault="003939A5" w:rsidP="00FA6054">
      <w:pPr>
        <w:contextualSpacing/>
        <w:jc w:val="center"/>
        <w:rPr>
          <w:color w:val="0000FF"/>
          <w:u w:val="single"/>
        </w:rPr>
      </w:pPr>
      <w:r w:rsidRPr="00197DB5">
        <w:fldChar w:fldCharType="begin"/>
      </w:r>
      <w:r w:rsidRPr="00197DB5">
        <w:instrText xml:space="preserve"> HYPERLINK "http://kyzyl39.tuvasadik.ru/2016/10/23/plan-raboty-pmpk-na-2016-2017-u-g/" \o "Поделиться Вконтакте!" \t "_blank" </w:instrText>
      </w:r>
      <w:r w:rsidRPr="00197DB5">
        <w:fldChar w:fldCharType="separate"/>
      </w:r>
    </w:p>
    <w:p w:rsidR="003939A5" w:rsidRPr="00197DB5" w:rsidRDefault="003939A5" w:rsidP="00FA6054">
      <w:pPr>
        <w:contextualSpacing/>
        <w:jc w:val="center"/>
      </w:pPr>
      <w:r w:rsidRPr="00197DB5">
        <w:fldChar w:fldCharType="end"/>
      </w:r>
    </w:p>
    <w:p w:rsidR="003939A5" w:rsidRPr="00FA6054" w:rsidRDefault="003939A5" w:rsidP="00FA6054"/>
    <w:sectPr w:rsidR="003939A5" w:rsidRPr="00FA6054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A54"/>
    <w:multiLevelType w:val="hybridMultilevel"/>
    <w:tmpl w:val="74AA0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82C88"/>
    <w:multiLevelType w:val="hybridMultilevel"/>
    <w:tmpl w:val="3C40D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054"/>
    <w:rsid w:val="0001138C"/>
    <w:rsid w:val="00016493"/>
    <w:rsid w:val="0004230E"/>
    <w:rsid w:val="00044198"/>
    <w:rsid w:val="00072C60"/>
    <w:rsid w:val="000778BF"/>
    <w:rsid w:val="00081B7D"/>
    <w:rsid w:val="000B3CD4"/>
    <w:rsid w:val="000E063A"/>
    <w:rsid w:val="000F31DA"/>
    <w:rsid w:val="00180155"/>
    <w:rsid w:val="001830F3"/>
    <w:rsid w:val="00197DB5"/>
    <w:rsid w:val="002B47A4"/>
    <w:rsid w:val="002F5C3E"/>
    <w:rsid w:val="00334925"/>
    <w:rsid w:val="0034360A"/>
    <w:rsid w:val="0035371E"/>
    <w:rsid w:val="0038760D"/>
    <w:rsid w:val="003939A5"/>
    <w:rsid w:val="00395801"/>
    <w:rsid w:val="003C77A4"/>
    <w:rsid w:val="00410AAF"/>
    <w:rsid w:val="00487974"/>
    <w:rsid w:val="00507A09"/>
    <w:rsid w:val="00531853"/>
    <w:rsid w:val="00541416"/>
    <w:rsid w:val="00625FF8"/>
    <w:rsid w:val="006F1AAC"/>
    <w:rsid w:val="007263FC"/>
    <w:rsid w:val="007720FF"/>
    <w:rsid w:val="0077210B"/>
    <w:rsid w:val="00791E10"/>
    <w:rsid w:val="00862164"/>
    <w:rsid w:val="008D2D7F"/>
    <w:rsid w:val="00935411"/>
    <w:rsid w:val="00954825"/>
    <w:rsid w:val="009D1FE4"/>
    <w:rsid w:val="009E646C"/>
    <w:rsid w:val="00A02E50"/>
    <w:rsid w:val="00AD5732"/>
    <w:rsid w:val="00AE6590"/>
    <w:rsid w:val="00B34E5A"/>
    <w:rsid w:val="00B56BD6"/>
    <w:rsid w:val="00BA48F3"/>
    <w:rsid w:val="00BD5937"/>
    <w:rsid w:val="00C372BE"/>
    <w:rsid w:val="00C72E2D"/>
    <w:rsid w:val="00CB1435"/>
    <w:rsid w:val="00D15E24"/>
    <w:rsid w:val="00D53405"/>
    <w:rsid w:val="00D576DD"/>
    <w:rsid w:val="00DC05DB"/>
    <w:rsid w:val="00DD30C8"/>
    <w:rsid w:val="00E1187D"/>
    <w:rsid w:val="00E861A9"/>
    <w:rsid w:val="00E956E8"/>
    <w:rsid w:val="00EE53D8"/>
    <w:rsid w:val="00F36F92"/>
    <w:rsid w:val="00FA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A60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0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FA60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992</Words>
  <Characters>5657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Speed_XP</cp:lastModifiedBy>
  <cp:revision>9</cp:revision>
  <cp:lastPrinted>2019-10-01T03:09:00Z</cp:lastPrinted>
  <dcterms:created xsi:type="dcterms:W3CDTF">2018-02-09T15:38:00Z</dcterms:created>
  <dcterms:modified xsi:type="dcterms:W3CDTF">2019-10-01T03:10:00Z</dcterms:modified>
</cp:coreProperties>
</file>